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C73B" w14:textId="77777777" w:rsidR="00391FF9" w:rsidRDefault="00CE322E" w:rsidP="00AA576C">
      <w:pPr>
        <w:pBdr>
          <w:bottom w:val="single" w:sz="4" w:space="10" w:color="auto"/>
        </w:pBdr>
        <w:suppressAutoHyphens w:val="0"/>
        <w:spacing w:before="120" w:after="120"/>
        <w:contextualSpacing/>
        <w:outlineLvl w:val="0"/>
        <w:rPr>
          <w:rFonts w:ascii="Arial Nova Cond" w:hAnsi="Arial Nova Cond"/>
          <w:color w:val="595959" w:themeColor="text1" w:themeTint="A6"/>
          <w:sz w:val="40"/>
          <w:szCs w:val="40"/>
        </w:rPr>
      </w:pPr>
      <w:r w:rsidRPr="00CE322E">
        <w:rPr>
          <w:rFonts w:ascii="Arial Nova Cond" w:hAnsi="Arial Nova Cond"/>
          <w:color w:val="595959" w:themeColor="text1" w:themeTint="A6"/>
          <w:sz w:val="40"/>
          <w:szCs w:val="40"/>
        </w:rPr>
        <w:t>Advancing Scholarship and Research in Higher Education</w:t>
      </w:r>
    </w:p>
    <w:p w14:paraId="4D6BD05D" w14:textId="77777777" w:rsidR="002D512F" w:rsidRPr="007C6509" w:rsidRDefault="009916AA" w:rsidP="00AA576C">
      <w:pPr>
        <w:suppressAutoHyphens w:val="0"/>
        <w:spacing w:before="240" w:after="240"/>
        <w:jc w:val="right"/>
        <w:outlineLvl w:val="0"/>
        <w:rPr>
          <w:rFonts w:eastAsiaTheme="minorHAnsi" w:cs="Arial"/>
          <w:color w:val="595959" w:themeColor="text1" w:themeTint="A6"/>
          <w:sz w:val="32"/>
          <w:szCs w:val="32"/>
          <w:lang w:val="en-NZ" w:eastAsia="en-US"/>
        </w:rPr>
      </w:pPr>
      <w:r w:rsidRPr="009916AA">
        <w:rPr>
          <w:rFonts w:eastAsiaTheme="minorHAnsi" w:cs="Arial"/>
          <w:color w:val="595959" w:themeColor="text1" w:themeTint="A6"/>
          <w:sz w:val="24"/>
          <w:szCs w:val="20"/>
          <w:lang w:val="en-NZ" w:eastAsia="en-US"/>
        </w:rPr>
        <w:t xml:space="preserve">Volume </w:t>
      </w:r>
      <w:r w:rsidR="00C52D5B">
        <w:rPr>
          <w:rFonts w:eastAsiaTheme="minorHAnsi" w:cs="Arial"/>
          <w:color w:val="595959" w:themeColor="text1" w:themeTint="A6"/>
          <w:sz w:val="24"/>
          <w:szCs w:val="20"/>
          <w:lang w:val="en-NZ" w:eastAsia="en-US"/>
        </w:rPr>
        <w:t>x</w:t>
      </w:r>
      <w:r w:rsidR="002D512F">
        <w:rPr>
          <w:rFonts w:eastAsiaTheme="minorHAnsi" w:cs="Arial"/>
          <w:color w:val="595959" w:themeColor="text1" w:themeTint="A6"/>
          <w:sz w:val="24"/>
          <w:szCs w:val="20"/>
          <w:lang w:val="en-NZ" w:eastAsia="en-US"/>
        </w:rPr>
        <w:t xml:space="preserve">, Issue </w:t>
      </w:r>
      <w:r w:rsidR="00C52D5B">
        <w:rPr>
          <w:rFonts w:eastAsiaTheme="minorHAnsi" w:cs="Arial"/>
          <w:color w:val="595959" w:themeColor="text1" w:themeTint="A6"/>
          <w:sz w:val="24"/>
          <w:szCs w:val="20"/>
          <w:lang w:val="en-NZ" w:eastAsia="en-US"/>
        </w:rPr>
        <w:t>x</w:t>
      </w:r>
      <w:r w:rsidR="00853E57">
        <w:rPr>
          <w:rFonts w:eastAsiaTheme="minorHAnsi" w:cs="Arial"/>
          <w:color w:val="595959" w:themeColor="text1" w:themeTint="A6"/>
          <w:sz w:val="24"/>
          <w:szCs w:val="20"/>
          <w:lang w:val="en-NZ" w:eastAsia="en-US"/>
        </w:rPr>
        <w:t xml:space="preserve">, </w:t>
      </w:r>
      <w:hyperlink r:id="rId11" w:history="1">
        <w:r w:rsidR="002D512F" w:rsidRPr="00B94F91">
          <w:rPr>
            <w:rFonts w:eastAsiaTheme="minorHAnsi" w:cs="Arial"/>
            <w:bCs/>
            <w:color w:val="595959" w:themeColor="text1" w:themeTint="A6"/>
            <w:sz w:val="24"/>
            <w:szCs w:val="24"/>
            <w:u w:val="single"/>
            <w:lang w:val="en-NZ" w:eastAsia="en-US"/>
          </w:rPr>
          <w:t>https://asrhe.org/</w:t>
        </w:r>
      </w:hyperlink>
    </w:p>
    <w:p w14:paraId="3C2566E3" w14:textId="77777777" w:rsidR="00AA576C" w:rsidRDefault="00AA576C" w:rsidP="00AA576C">
      <w:pPr>
        <w:pStyle w:val="Articletitle0"/>
        <w:spacing w:line="312" w:lineRule="auto"/>
      </w:pPr>
    </w:p>
    <w:p w14:paraId="01E8E9E9" w14:textId="77777777" w:rsidR="009916AA" w:rsidRDefault="00C52D5B" w:rsidP="00AA576C">
      <w:pPr>
        <w:suppressAutoHyphens w:val="0"/>
        <w:spacing w:before="120" w:after="120"/>
        <w:contextualSpacing/>
        <w:jc w:val="left"/>
        <w:outlineLvl w:val="0"/>
        <w:rPr>
          <w:rFonts w:eastAsia="Times New Roman"/>
          <w:b/>
          <w:bCs/>
          <w:sz w:val="28"/>
          <w:lang w:eastAsia="en-GB"/>
        </w:rPr>
      </w:pPr>
      <w:r w:rsidRPr="00C52D5B">
        <w:rPr>
          <w:rFonts w:eastAsia="Times New Roman"/>
          <w:b/>
          <w:bCs/>
          <w:sz w:val="28"/>
          <w:lang w:eastAsia="en-GB"/>
        </w:rPr>
        <w:t xml:space="preserve">Preparing your </w:t>
      </w:r>
      <w:r>
        <w:rPr>
          <w:rFonts w:eastAsia="Times New Roman"/>
          <w:b/>
          <w:bCs/>
          <w:sz w:val="28"/>
          <w:lang w:eastAsia="en-GB"/>
        </w:rPr>
        <w:t>S</w:t>
      </w:r>
      <w:r w:rsidRPr="00C52D5B">
        <w:rPr>
          <w:rFonts w:eastAsia="Times New Roman"/>
          <w:b/>
          <w:bCs/>
          <w:sz w:val="28"/>
          <w:lang w:eastAsia="en-GB"/>
        </w:rPr>
        <w:t>ubmission to Advancing Scholarship and Research in Higher Education</w:t>
      </w:r>
    </w:p>
    <w:p w14:paraId="5F624225" w14:textId="77777777" w:rsidR="00C52D5B" w:rsidRPr="009916AA" w:rsidRDefault="00C52D5B" w:rsidP="00AA576C">
      <w:pPr>
        <w:suppressAutoHyphens w:val="0"/>
        <w:spacing w:before="120" w:after="120"/>
        <w:contextualSpacing/>
        <w:jc w:val="left"/>
        <w:outlineLvl w:val="0"/>
        <w:rPr>
          <w:rFonts w:eastAsiaTheme="minorHAnsi" w:cs="Arial"/>
          <w:sz w:val="24"/>
          <w:szCs w:val="24"/>
          <w:lang w:val="en-NZ" w:eastAsia="en-US"/>
        </w:rPr>
      </w:pPr>
    </w:p>
    <w:p w14:paraId="57906F9E" w14:textId="77777777" w:rsidR="00C52D5B" w:rsidRDefault="00C52D5B" w:rsidP="00C52D5B">
      <w:pPr>
        <w:pStyle w:val="Authornames"/>
      </w:pPr>
      <w:r w:rsidRPr="00C52D5B">
        <w:t xml:space="preserve">Jane Fantail </w:t>
      </w:r>
    </w:p>
    <w:p w14:paraId="5B16D9A3" w14:textId="77777777" w:rsidR="00F81327" w:rsidRDefault="00C52D5B" w:rsidP="00C52D5B">
      <w:pPr>
        <w:pStyle w:val="Footnotes"/>
      </w:pPr>
      <w:proofErr w:type="spellStart"/>
      <w:r w:rsidRPr="00C52D5B">
        <w:rPr>
          <w:sz w:val="22"/>
          <w:szCs w:val="22"/>
        </w:rPr>
        <w:t>Flocknest</w:t>
      </w:r>
      <w:proofErr w:type="spellEnd"/>
      <w:r w:rsidRPr="00C52D5B">
        <w:rPr>
          <w:sz w:val="22"/>
          <w:szCs w:val="22"/>
        </w:rPr>
        <w:t xml:space="preserve"> University, Wellington</w:t>
      </w:r>
      <w:r w:rsidRPr="00C52D5B">
        <w:rPr>
          <w:sz w:val="28"/>
          <w:szCs w:val="28"/>
        </w:rPr>
        <w:t xml:space="preserve">, </w:t>
      </w:r>
      <w:hyperlink r:id="rId12" w:history="1">
        <w:r w:rsidRPr="00C52D5B">
          <w:rPr>
            <w:rStyle w:val="Hyperlink"/>
            <w:sz w:val="22"/>
            <w:szCs w:val="22"/>
          </w:rPr>
          <w:t>jane@flocknest.ac.nz</w:t>
        </w:r>
      </w:hyperlink>
      <w:r>
        <w:t xml:space="preserve">, </w:t>
      </w:r>
      <w:r w:rsidRPr="00C52D5B">
        <w:t xml:space="preserve"> ORCID: 0000-…</w:t>
      </w:r>
    </w:p>
    <w:p w14:paraId="16A828DF" w14:textId="77777777" w:rsidR="00C52D5B" w:rsidRPr="00D018FD" w:rsidRDefault="00C52D5B" w:rsidP="00C52D5B">
      <w:pPr>
        <w:pStyle w:val="NoSpacing"/>
        <w:spacing w:line="312" w:lineRule="auto"/>
        <w:rPr>
          <w:bCs/>
        </w:rPr>
      </w:pPr>
    </w:p>
    <w:p w14:paraId="4C34A0A5" w14:textId="77777777" w:rsidR="00C52D5B" w:rsidRPr="00C52D5B" w:rsidRDefault="00C52D5B" w:rsidP="00C52D5B">
      <w:pPr>
        <w:pStyle w:val="Authornames"/>
      </w:pPr>
      <w:r w:rsidRPr="00C52D5B">
        <w:t>Jim Godwit</w:t>
      </w:r>
    </w:p>
    <w:p w14:paraId="1A03A52C" w14:textId="77777777" w:rsidR="00F81327" w:rsidRPr="00D018FD" w:rsidRDefault="00C52D5B" w:rsidP="00AA576C">
      <w:pPr>
        <w:pStyle w:val="Footnotes"/>
      </w:pPr>
      <w:r>
        <w:t>Roving Researcher</w:t>
      </w:r>
      <w:r w:rsidR="00F81327" w:rsidRPr="00D018FD">
        <w:t xml:space="preserve">, Sydney, </w:t>
      </w:r>
      <w:hyperlink r:id="rId13" w:history="1">
        <w:r w:rsidRPr="00C52D5B">
          <w:rPr>
            <w:rStyle w:val="Hyperlink"/>
            <w:rFonts w:eastAsia="Calibri"/>
            <w:color w:val="auto"/>
            <w:sz w:val="22"/>
            <w:szCs w:val="22"/>
          </w:rPr>
          <w:t>j</w:t>
        </w:r>
      </w:hyperlink>
      <w:r w:rsidRPr="00C52D5B">
        <w:rPr>
          <w:rStyle w:val="Hyperlink"/>
          <w:rFonts w:eastAsia="Calibri"/>
          <w:color w:val="auto"/>
          <w:sz w:val="22"/>
          <w:szCs w:val="22"/>
        </w:rPr>
        <w:t>im@godwitsflight.org</w:t>
      </w:r>
      <w:r w:rsidR="00F81327" w:rsidRPr="00D018FD">
        <w:rPr>
          <w:rStyle w:val="Hyperlink"/>
          <w:rFonts w:eastAsia="Calibri"/>
          <w:color w:val="auto"/>
          <w:u w:val="none"/>
        </w:rPr>
        <w:t xml:space="preserve">, </w:t>
      </w:r>
      <w:r w:rsidR="00F81327" w:rsidRPr="00AA576C">
        <w:t>ORCID: 0000-</w:t>
      </w:r>
      <w:r>
        <w:t>…</w:t>
      </w:r>
    </w:p>
    <w:p w14:paraId="18E44A8D" w14:textId="77777777" w:rsidR="00CA682B" w:rsidRDefault="00CA682B" w:rsidP="00AA576C">
      <w:pPr>
        <w:rPr>
          <w:color w:val="000000"/>
          <w:sz w:val="20"/>
          <w:szCs w:val="20"/>
        </w:rPr>
      </w:pPr>
    </w:p>
    <w:p w14:paraId="090CB43B" w14:textId="77777777" w:rsidR="00CA682B" w:rsidRDefault="00CA682B" w:rsidP="00AA576C">
      <w:pPr>
        <w:rPr>
          <w:color w:val="000000"/>
          <w:sz w:val="20"/>
          <w:szCs w:val="20"/>
        </w:rPr>
      </w:pPr>
    </w:p>
    <w:p w14:paraId="476AE6F8" w14:textId="77777777" w:rsidR="00C52D5B" w:rsidRDefault="00C52D5B" w:rsidP="00AA576C">
      <w:pPr>
        <w:rPr>
          <w:color w:val="000000"/>
          <w:sz w:val="20"/>
          <w:szCs w:val="20"/>
        </w:rPr>
      </w:pPr>
    </w:p>
    <w:p w14:paraId="6B2B8006" w14:textId="77777777" w:rsidR="00F13982" w:rsidRDefault="00F13982" w:rsidP="00AA576C">
      <w:pPr>
        <w:rPr>
          <w:color w:val="000000"/>
          <w:sz w:val="20"/>
          <w:szCs w:val="20"/>
        </w:rPr>
      </w:pPr>
    </w:p>
    <w:p w14:paraId="7EDB4E67" w14:textId="77777777" w:rsidR="00F13982" w:rsidRDefault="00F13982" w:rsidP="00AA576C">
      <w:pPr>
        <w:rPr>
          <w:color w:val="000000"/>
          <w:sz w:val="20"/>
          <w:szCs w:val="20"/>
        </w:rPr>
      </w:pPr>
    </w:p>
    <w:p w14:paraId="3E5BB8BC" w14:textId="77777777" w:rsidR="00F13982" w:rsidRDefault="00F13982" w:rsidP="00AA576C">
      <w:pPr>
        <w:rPr>
          <w:color w:val="000000"/>
          <w:sz w:val="20"/>
          <w:szCs w:val="20"/>
        </w:rPr>
      </w:pPr>
    </w:p>
    <w:p w14:paraId="5FCACCC0" w14:textId="77777777" w:rsidR="00F13982" w:rsidRDefault="00F13982" w:rsidP="00AA576C">
      <w:pPr>
        <w:rPr>
          <w:color w:val="000000"/>
          <w:sz w:val="20"/>
          <w:szCs w:val="20"/>
        </w:rPr>
      </w:pPr>
    </w:p>
    <w:p w14:paraId="021DD465" w14:textId="77777777" w:rsidR="00CA682B" w:rsidRDefault="00CA682B" w:rsidP="00AA576C">
      <w:pPr>
        <w:rPr>
          <w:color w:val="000000"/>
          <w:sz w:val="20"/>
          <w:szCs w:val="20"/>
        </w:rPr>
      </w:pPr>
    </w:p>
    <w:p w14:paraId="4D69D6B8" w14:textId="77777777" w:rsidR="00CA682B" w:rsidRPr="00AA576C" w:rsidRDefault="00CA682B" w:rsidP="00AA576C">
      <w:pPr>
        <w:pStyle w:val="Heading2"/>
        <w:spacing w:line="312" w:lineRule="auto"/>
      </w:pPr>
      <w:r w:rsidRPr="00AA576C">
        <w:t>Recommended Citation</w:t>
      </w:r>
    </w:p>
    <w:p w14:paraId="705F3B3E" w14:textId="77777777" w:rsidR="00D018FD" w:rsidRPr="00CA682B" w:rsidRDefault="00C52D5B" w:rsidP="00AA576C">
      <w:pPr>
        <w:keepNext/>
        <w:keepLines/>
        <w:suppressAutoHyphens w:val="0"/>
        <w:spacing w:before="120" w:after="120"/>
        <w:contextualSpacing/>
        <w:jc w:val="left"/>
        <w:outlineLvl w:val="1"/>
        <w:rPr>
          <w:rFonts w:eastAsiaTheme="majorEastAsia" w:cs="Arial"/>
          <w:bCs/>
          <w:color w:val="000000" w:themeColor="text1"/>
          <w:u w:val="single"/>
          <w:lang w:val="en-NZ" w:eastAsia="en-US"/>
        </w:rPr>
      </w:pPr>
      <w:r w:rsidRPr="00C52D5B">
        <w:rPr>
          <w:rFonts w:eastAsiaTheme="majorEastAsia" w:cs="Arial"/>
          <w:bCs/>
          <w:noProof/>
          <w:sz w:val="20"/>
          <w:szCs w:val="20"/>
          <w:lang w:val="en-NZ" w:eastAsia="en-US"/>
        </w:rPr>
        <w:t>Fantail, J. &amp; Godwit J. (YYYY). Preparing your submission to ‘Advancing Scholarship and Research in Higher Education’. Advancing Scholarship and Research in Higher Education, Vol(Issue), 1–4. https://doi.org/xxxxx</w:t>
      </w:r>
    </w:p>
    <w:p w14:paraId="1070A7AC" w14:textId="77777777" w:rsidR="002D512F" w:rsidRDefault="002D512F" w:rsidP="00AA576C">
      <w:pPr>
        <w:rPr>
          <w:b/>
          <w:bCs/>
          <w:lang w:val="en-US"/>
        </w:rPr>
      </w:pPr>
    </w:p>
    <w:p w14:paraId="4CDD258F" w14:textId="77777777" w:rsidR="002D512F" w:rsidRPr="00D018FD" w:rsidRDefault="002D512F" w:rsidP="00AA576C">
      <w:pPr>
        <w:pStyle w:val="Heading2"/>
        <w:spacing w:line="312" w:lineRule="auto"/>
      </w:pPr>
      <w:r w:rsidRPr="00D018FD">
        <w:t>Editorial Team</w:t>
      </w:r>
    </w:p>
    <w:p w14:paraId="5AF6C201" w14:textId="3C3DF045" w:rsidR="002D512F" w:rsidRPr="00060B58" w:rsidRDefault="002D512F" w:rsidP="00AA576C">
      <w:pPr>
        <w:rPr>
          <w:sz w:val="20"/>
          <w:szCs w:val="20"/>
          <w:lang w:val="en-US"/>
        </w:rPr>
      </w:pPr>
      <w:r w:rsidRPr="00060B58">
        <w:rPr>
          <w:sz w:val="20"/>
          <w:szCs w:val="20"/>
          <w:lang w:val="en-US"/>
        </w:rPr>
        <w:t>Executive Editor:</w:t>
      </w:r>
      <w:r w:rsidR="00B23F91" w:rsidRPr="00060B58">
        <w:rPr>
          <w:sz w:val="20"/>
          <w:szCs w:val="20"/>
          <w:lang w:val="en-US"/>
        </w:rPr>
        <w:t xml:space="preserve"> </w:t>
      </w:r>
      <w:r w:rsidRPr="00060B58">
        <w:rPr>
          <w:sz w:val="20"/>
          <w:szCs w:val="20"/>
          <w:lang w:val="en-US"/>
        </w:rPr>
        <w:t xml:space="preserve">Professor Eva Heinrich, </w:t>
      </w:r>
      <w:r w:rsidR="00091F83">
        <w:rPr>
          <w:sz w:val="20"/>
          <w:szCs w:val="20"/>
          <w:lang w:val="en-US"/>
        </w:rPr>
        <w:t>RMIT</w:t>
      </w:r>
      <w:r w:rsidRPr="00060B58">
        <w:rPr>
          <w:sz w:val="20"/>
          <w:szCs w:val="20"/>
          <w:lang w:val="en-US"/>
        </w:rPr>
        <w:t xml:space="preserve"> University, </w:t>
      </w:r>
      <w:r w:rsidR="00091F83">
        <w:rPr>
          <w:sz w:val="20"/>
          <w:szCs w:val="20"/>
          <w:lang w:val="en-US"/>
        </w:rPr>
        <w:t>Australia</w:t>
      </w:r>
    </w:p>
    <w:p w14:paraId="477D7F26" w14:textId="77777777" w:rsidR="002D512F" w:rsidRPr="00060B58" w:rsidRDefault="002D512F" w:rsidP="00AA576C">
      <w:pPr>
        <w:rPr>
          <w:sz w:val="20"/>
          <w:szCs w:val="20"/>
          <w:lang w:val="en-US"/>
        </w:rPr>
      </w:pPr>
      <w:r w:rsidRPr="00060B58">
        <w:rPr>
          <w:sz w:val="20"/>
          <w:szCs w:val="20"/>
          <w:lang w:val="en-US"/>
        </w:rPr>
        <w:t>Editor:</w:t>
      </w:r>
      <w:r w:rsidR="00B23F91" w:rsidRPr="00060B58">
        <w:rPr>
          <w:sz w:val="20"/>
          <w:szCs w:val="20"/>
          <w:lang w:val="en-US"/>
        </w:rPr>
        <w:t xml:space="preserve"> </w:t>
      </w:r>
      <w:r w:rsidRPr="00060B58">
        <w:rPr>
          <w:sz w:val="20"/>
          <w:szCs w:val="20"/>
          <w:lang w:val="en-US"/>
        </w:rPr>
        <w:t>Dr Geof Hill, The Investigative Practitioner, Australia</w:t>
      </w:r>
    </w:p>
    <w:p w14:paraId="3483A607" w14:textId="77777777" w:rsidR="002D512F" w:rsidRPr="00060B58" w:rsidRDefault="007963BF" w:rsidP="00AA576C">
      <w:pPr>
        <w:rPr>
          <w:sz w:val="20"/>
          <w:szCs w:val="20"/>
          <w:lang w:val="en-US"/>
        </w:rPr>
      </w:pPr>
      <w:r w:rsidRPr="00060B58">
        <w:rPr>
          <w:sz w:val="20"/>
          <w:szCs w:val="20"/>
          <w:lang w:val="en-US"/>
        </w:rPr>
        <w:t xml:space="preserve">Editor: </w:t>
      </w:r>
      <w:r w:rsidR="002D512F" w:rsidRPr="00060B58">
        <w:rPr>
          <w:sz w:val="20"/>
          <w:szCs w:val="20"/>
          <w:lang w:val="en-US"/>
        </w:rPr>
        <w:t>Dr Jo-Anne Kelder, Jo-Anne Kelder Consulting, Australia</w:t>
      </w:r>
    </w:p>
    <w:p w14:paraId="3985307D" w14:textId="77777777" w:rsidR="002D512F" w:rsidRDefault="007963BF" w:rsidP="00AA576C">
      <w:pPr>
        <w:rPr>
          <w:sz w:val="20"/>
          <w:szCs w:val="20"/>
          <w:lang w:val="en-US"/>
        </w:rPr>
      </w:pPr>
      <w:r w:rsidRPr="00060B58">
        <w:rPr>
          <w:sz w:val="20"/>
          <w:szCs w:val="20"/>
          <w:lang w:val="en-US"/>
        </w:rPr>
        <w:t xml:space="preserve">Editor: </w:t>
      </w:r>
      <w:r w:rsidR="002D512F" w:rsidRPr="00060B58">
        <w:rPr>
          <w:sz w:val="20"/>
          <w:szCs w:val="20"/>
          <w:lang w:val="en-US"/>
        </w:rPr>
        <w:t>Professor</w:t>
      </w:r>
      <w:r w:rsidR="002D512F" w:rsidRPr="00D018FD">
        <w:rPr>
          <w:sz w:val="20"/>
          <w:szCs w:val="20"/>
          <w:lang w:val="en-US"/>
        </w:rPr>
        <w:t xml:space="preserve"> Michelle Picard, Flinders University, Australia</w:t>
      </w:r>
    </w:p>
    <w:p w14:paraId="45A1EC00" w14:textId="77777777" w:rsidR="002D512F" w:rsidRPr="00D018FD" w:rsidRDefault="002D512F" w:rsidP="00AA576C">
      <w:pPr>
        <w:rPr>
          <w:b/>
          <w:bCs/>
          <w:lang w:val="en-US"/>
        </w:rPr>
      </w:pPr>
    </w:p>
    <w:p w14:paraId="6FE78581" w14:textId="77777777" w:rsidR="002D512F" w:rsidRPr="00D018FD" w:rsidRDefault="002D512F" w:rsidP="00AA576C">
      <w:pPr>
        <w:rPr>
          <w:b/>
          <w:bCs/>
          <w:lang w:val="en-US"/>
        </w:rPr>
      </w:pPr>
      <w:r w:rsidRPr="00D018FD">
        <w:rPr>
          <w:b/>
          <w:bCs/>
          <w:lang w:val="en-US"/>
        </w:rPr>
        <w:t>Publication</w:t>
      </w:r>
    </w:p>
    <w:p w14:paraId="1FF986F9" w14:textId="77777777" w:rsidR="002D512F" w:rsidRPr="0005784C" w:rsidRDefault="002D512F" w:rsidP="00AA576C">
      <w:pPr>
        <w:rPr>
          <w:sz w:val="20"/>
          <w:szCs w:val="20"/>
          <w:lang w:val="en-US"/>
        </w:rPr>
      </w:pPr>
      <w:r w:rsidRPr="0005784C">
        <w:rPr>
          <w:sz w:val="20"/>
          <w:szCs w:val="20"/>
          <w:lang w:val="en-US"/>
        </w:rPr>
        <w:t xml:space="preserve">Received: </w:t>
      </w:r>
    </w:p>
    <w:p w14:paraId="42BBC185" w14:textId="77777777" w:rsidR="002D512F" w:rsidRPr="0005784C" w:rsidRDefault="002D512F" w:rsidP="00AA576C">
      <w:pPr>
        <w:rPr>
          <w:sz w:val="20"/>
          <w:szCs w:val="20"/>
          <w:lang w:val="en-US"/>
        </w:rPr>
      </w:pPr>
      <w:r w:rsidRPr="0005784C">
        <w:rPr>
          <w:sz w:val="20"/>
          <w:szCs w:val="20"/>
          <w:lang w:val="en-US"/>
        </w:rPr>
        <w:t xml:space="preserve">Accepted: </w:t>
      </w:r>
    </w:p>
    <w:p w14:paraId="37FBD499" w14:textId="77777777" w:rsidR="00CD6E32" w:rsidRDefault="002D512F" w:rsidP="00AA576C">
      <w:pPr>
        <w:rPr>
          <w:sz w:val="20"/>
          <w:szCs w:val="20"/>
          <w:lang w:val="en-US"/>
        </w:rPr>
      </w:pPr>
      <w:r w:rsidRPr="0005784C">
        <w:rPr>
          <w:sz w:val="20"/>
          <w:szCs w:val="20"/>
          <w:lang w:val="en-US"/>
        </w:rPr>
        <w:t xml:space="preserve">Published: </w:t>
      </w:r>
    </w:p>
    <w:p w14:paraId="5317BDC9" w14:textId="77777777" w:rsidR="00125333" w:rsidRPr="00F81327" w:rsidRDefault="00CD6E32" w:rsidP="00AA576C">
      <w:pPr>
        <w:suppressAutoHyphens w:val="0"/>
        <w:spacing w:after="160"/>
        <w:jc w:val="left"/>
        <w:rPr>
          <w:color w:val="000000"/>
          <w:sz w:val="20"/>
          <w:szCs w:val="20"/>
        </w:rPr>
      </w:pPr>
      <w:r>
        <w:rPr>
          <w:sz w:val="20"/>
          <w:szCs w:val="20"/>
          <w:lang w:val="en-US"/>
        </w:rPr>
        <w:br w:type="page"/>
      </w:r>
    </w:p>
    <w:p w14:paraId="50D89771" w14:textId="77777777" w:rsidR="00D175EE" w:rsidRPr="00D175EE" w:rsidRDefault="00D175EE" w:rsidP="00D175EE">
      <w:pPr>
        <w:pStyle w:val="Articletitle0"/>
        <w:jc w:val="center"/>
      </w:pPr>
      <w:bookmarkStart w:id="0" w:name="_Hlk160446935"/>
      <w:r w:rsidRPr="00D175EE">
        <w:lastRenderedPageBreak/>
        <w:t>Preparing your submission to Advancing Scholarship and Research in Higher Education</w:t>
      </w:r>
    </w:p>
    <w:bookmarkEnd w:id="0"/>
    <w:p w14:paraId="2036B893" w14:textId="77777777" w:rsidR="00D679BC" w:rsidRDefault="00D679BC" w:rsidP="00AA576C"/>
    <w:p w14:paraId="6E538FCE" w14:textId="77777777" w:rsidR="007916F8" w:rsidRPr="00853E57" w:rsidRDefault="00D175EE" w:rsidP="00AA576C">
      <w:pPr>
        <w:pStyle w:val="Heading1"/>
        <w:spacing w:line="312" w:lineRule="auto"/>
        <w:rPr>
          <w:color w:val="000000"/>
        </w:rPr>
      </w:pPr>
      <w:r>
        <w:t>Jane Fantail and Jim Godwit</w:t>
      </w:r>
    </w:p>
    <w:p w14:paraId="16C0B8B7" w14:textId="77777777" w:rsidR="00381723" w:rsidRDefault="00381723" w:rsidP="00AA576C"/>
    <w:p w14:paraId="7A7B0717" w14:textId="77777777" w:rsidR="00D679BC" w:rsidRDefault="00D679BC" w:rsidP="00AA576C"/>
    <w:p w14:paraId="5CCBE98D" w14:textId="77777777" w:rsidR="007916F8" w:rsidRPr="001F729C" w:rsidRDefault="007916F8" w:rsidP="00D175EE">
      <w:pPr>
        <w:pStyle w:val="Heading1"/>
        <w:spacing w:after="240" w:line="312" w:lineRule="auto"/>
      </w:pPr>
      <w:r w:rsidRPr="001F729C">
        <w:t>Abstract</w:t>
      </w:r>
    </w:p>
    <w:p w14:paraId="15CBAB27" w14:textId="77777777" w:rsidR="007916F8" w:rsidRPr="001F729C" w:rsidRDefault="00D175EE" w:rsidP="00AA576C">
      <w:pPr>
        <w:pStyle w:val="NoSpacing"/>
        <w:spacing w:after="240" w:line="312" w:lineRule="auto"/>
        <w:rPr>
          <w:sz w:val="22"/>
          <w:szCs w:val="22"/>
          <w:lang w:val="en-GB"/>
        </w:rPr>
      </w:pPr>
      <w:bookmarkStart w:id="1" w:name="_Hlk147848188"/>
      <w:r w:rsidRPr="00D175EE">
        <w:rPr>
          <w:sz w:val="22"/>
          <w:szCs w:val="22"/>
          <w:lang w:val="en-GB"/>
        </w:rPr>
        <w:t>This document illustrates ASRHE formatting and provides formatting instructions for all ASRHE submissions. Your abstract should be between 150 and 250 words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7916F8" w:rsidRPr="001F729C">
        <w:rPr>
          <w:sz w:val="22"/>
          <w:szCs w:val="22"/>
          <w:lang w:val="en-GB"/>
        </w:rPr>
        <w:t>.</w:t>
      </w:r>
    </w:p>
    <w:p w14:paraId="4171C458" w14:textId="77777777" w:rsidR="006F1C71" w:rsidRPr="001F729C" w:rsidRDefault="006F1C71" w:rsidP="00AA576C">
      <w:pPr>
        <w:pStyle w:val="NoSpacing"/>
        <w:spacing w:line="312" w:lineRule="auto"/>
        <w:rPr>
          <w:sz w:val="22"/>
          <w:szCs w:val="22"/>
          <w:lang w:val="en-GB"/>
        </w:rPr>
      </w:pPr>
    </w:p>
    <w:bookmarkEnd w:id="1"/>
    <w:p w14:paraId="44864141" w14:textId="77777777" w:rsidR="007916F8" w:rsidRPr="00507C45" w:rsidDel="00B550D8" w:rsidRDefault="007916F8" w:rsidP="00AA576C">
      <w:pPr>
        <w:pStyle w:val="Heading2"/>
        <w:spacing w:line="312" w:lineRule="auto"/>
      </w:pPr>
      <w:r w:rsidRPr="00507C45" w:rsidDel="00B550D8">
        <w:t>Keywords</w:t>
      </w:r>
    </w:p>
    <w:p w14:paraId="6D8239EB" w14:textId="77777777" w:rsidR="007916F8" w:rsidRDefault="00D175EE" w:rsidP="00AA576C">
      <w:pPr>
        <w:pStyle w:val="NoSpacing"/>
        <w:spacing w:line="312" w:lineRule="auto"/>
        <w:rPr>
          <w:sz w:val="22"/>
          <w:szCs w:val="22"/>
          <w:lang w:val="en-GB"/>
        </w:rPr>
      </w:pPr>
      <w:r w:rsidRPr="00D175EE">
        <w:rPr>
          <w:sz w:val="22"/>
          <w:szCs w:val="22"/>
          <w:lang w:val="en-GB"/>
        </w:rPr>
        <w:t>Submission guidelines, formatting, word limits</w:t>
      </w:r>
    </w:p>
    <w:p w14:paraId="37F4EE5F" w14:textId="77777777" w:rsidR="00D175EE" w:rsidRPr="000C4D3B" w:rsidRDefault="00D175EE" w:rsidP="00AA576C">
      <w:pPr>
        <w:pStyle w:val="NoSpacing"/>
        <w:spacing w:line="312" w:lineRule="auto"/>
        <w:rPr>
          <w:lang w:val="en-GB"/>
        </w:rPr>
      </w:pPr>
    </w:p>
    <w:p w14:paraId="4A69920C" w14:textId="77777777" w:rsidR="007916F8" w:rsidRPr="00507C45" w:rsidRDefault="007916F8" w:rsidP="00AA576C">
      <w:pPr>
        <w:pStyle w:val="Heading2"/>
        <w:spacing w:line="312" w:lineRule="auto"/>
      </w:pPr>
      <w:r w:rsidRPr="00507C45">
        <w:t>Key contributions/Pathways to collaboration</w:t>
      </w:r>
    </w:p>
    <w:p w14:paraId="4F14A08A" w14:textId="77777777" w:rsidR="00D175EE" w:rsidRDefault="00D175EE" w:rsidP="00D175EE">
      <w:pPr>
        <w:pStyle w:val="ListParagraph"/>
        <w:numPr>
          <w:ilvl w:val="0"/>
          <w:numId w:val="1"/>
        </w:numPr>
      </w:pPr>
      <w:r>
        <w:t>Key contributions relate to articles submitted under the Research Complete category; they should address what is already known about the topic, what the article adds, and implications for research and practice.</w:t>
      </w:r>
    </w:p>
    <w:p w14:paraId="655FA13A" w14:textId="77777777" w:rsidR="00D175EE" w:rsidRDefault="00D175EE" w:rsidP="00D175EE">
      <w:pPr>
        <w:pStyle w:val="ListParagraph"/>
        <w:numPr>
          <w:ilvl w:val="0"/>
          <w:numId w:val="1"/>
        </w:numPr>
      </w:pPr>
      <w:r>
        <w:t>Pathways to collaboration relate to articles submitted under the Research in Progress category; they should address what has already been achieved, how others can build on the research presented, and how current and future work might be integrated.</w:t>
      </w:r>
    </w:p>
    <w:p w14:paraId="20B918C5" w14:textId="77777777" w:rsidR="00D175EE" w:rsidRDefault="00D175EE" w:rsidP="00D175EE">
      <w:pPr>
        <w:pStyle w:val="ListParagraph"/>
        <w:numPr>
          <w:ilvl w:val="0"/>
          <w:numId w:val="1"/>
        </w:numPr>
      </w:pPr>
      <w:r>
        <w:t>Use 3 to 6 bullet points.</w:t>
      </w:r>
    </w:p>
    <w:p w14:paraId="77F80A37" w14:textId="77777777" w:rsidR="007916F8" w:rsidRDefault="007916F8" w:rsidP="00AA576C">
      <w:pPr>
        <w:pStyle w:val="ListParagraph"/>
      </w:pPr>
    </w:p>
    <w:p w14:paraId="01ACD938" w14:textId="77777777" w:rsidR="00EE11C5" w:rsidRPr="000C4D3B" w:rsidRDefault="00EE11C5" w:rsidP="00AA576C">
      <w:pPr>
        <w:pStyle w:val="ListParagraph"/>
      </w:pPr>
    </w:p>
    <w:p w14:paraId="5F15E8EC" w14:textId="77777777" w:rsidR="007916F8" w:rsidRPr="0085290D" w:rsidRDefault="00E02FA4" w:rsidP="00AA576C">
      <w:pPr>
        <w:pStyle w:val="Heading1"/>
        <w:spacing w:line="312" w:lineRule="auto"/>
      </w:pPr>
      <w:r>
        <w:t>Structure</w:t>
      </w:r>
    </w:p>
    <w:p w14:paraId="66958CB0" w14:textId="77777777" w:rsidR="00E02FA4" w:rsidRPr="00E02FA4" w:rsidRDefault="00E02FA4" w:rsidP="00E02FA4">
      <w:pPr>
        <w:pStyle w:val="NoSpacing"/>
        <w:rPr>
          <w:sz w:val="22"/>
          <w:szCs w:val="22"/>
          <w:lang w:val="en-GB"/>
        </w:rPr>
      </w:pPr>
      <w:bookmarkStart w:id="2" w:name="_Hlk72823194"/>
      <w:r w:rsidRPr="00E02FA4">
        <w:rPr>
          <w:sz w:val="22"/>
          <w:szCs w:val="22"/>
          <w:lang w:val="en-GB"/>
        </w:rPr>
        <w:t xml:space="preserve">Please ensure that your submission is a complete and coherent piece of work whatever structural or format choices you make. All submissions require a primary article text document </w:t>
      </w:r>
      <w:r w:rsidRPr="00E02FA4">
        <w:rPr>
          <w:sz w:val="22"/>
          <w:szCs w:val="22"/>
          <w:lang w:val="en-GB"/>
        </w:rPr>
        <w:lastRenderedPageBreak/>
        <w:t>with a title, author details, keywords, key contributions, or pathways to collaboration, an abstract, and references</w:t>
      </w:r>
      <w:r w:rsidRPr="00E02FA4">
        <w:rPr>
          <w:i/>
          <w:iCs/>
          <w:sz w:val="22"/>
          <w:szCs w:val="22"/>
          <w:lang w:val="en-GB"/>
        </w:rPr>
        <w:t>. Please include author details</w:t>
      </w:r>
      <w:r w:rsidRPr="00E02FA4">
        <w:rPr>
          <w:sz w:val="22"/>
          <w:szCs w:val="22"/>
          <w:lang w:val="en-GB"/>
        </w:rPr>
        <w:t xml:space="preserve"> in support of our non-blind peer review process.</w:t>
      </w:r>
    </w:p>
    <w:p w14:paraId="12431C73" w14:textId="77777777" w:rsidR="00E02FA4" w:rsidRPr="00E02FA4" w:rsidRDefault="00E02FA4" w:rsidP="00E02FA4">
      <w:pPr>
        <w:pStyle w:val="NoSpacing"/>
        <w:rPr>
          <w:sz w:val="22"/>
          <w:szCs w:val="22"/>
          <w:lang w:val="en-GB"/>
        </w:rPr>
      </w:pPr>
    </w:p>
    <w:p w14:paraId="33A71975" w14:textId="77777777" w:rsidR="00E02FA4" w:rsidRPr="00E02FA4" w:rsidRDefault="00E02FA4" w:rsidP="00E02FA4">
      <w:pPr>
        <w:pStyle w:val="NoSpacing"/>
        <w:rPr>
          <w:i/>
          <w:iCs/>
          <w:sz w:val="22"/>
          <w:szCs w:val="22"/>
          <w:lang w:val="en-GB"/>
        </w:rPr>
      </w:pPr>
      <w:r w:rsidRPr="00E02FA4">
        <w:rPr>
          <w:sz w:val="22"/>
          <w:szCs w:val="22"/>
          <w:lang w:val="en-GB"/>
        </w:rPr>
        <w:t xml:space="preserve">For traditional articles, your submission will comprise only this text document. For non-traditional articles additional files, text and/or multimedia, may be supplied. </w:t>
      </w:r>
      <w:r w:rsidRPr="00E02FA4">
        <w:rPr>
          <w:i/>
          <w:iCs/>
          <w:sz w:val="22"/>
          <w:szCs w:val="22"/>
          <w:lang w:val="en-GB"/>
        </w:rPr>
        <w:t xml:space="preserve">It is important that you explain in your primary article text document how the reader should approach additional files. </w:t>
      </w:r>
    </w:p>
    <w:p w14:paraId="2C886164" w14:textId="77777777" w:rsidR="00E02FA4" w:rsidRPr="00E02FA4" w:rsidRDefault="00E02FA4" w:rsidP="00E02FA4">
      <w:pPr>
        <w:pStyle w:val="NoSpacing"/>
        <w:rPr>
          <w:sz w:val="22"/>
          <w:szCs w:val="22"/>
          <w:lang w:val="en-GB"/>
        </w:rPr>
      </w:pPr>
    </w:p>
    <w:p w14:paraId="070D0289" w14:textId="77777777" w:rsidR="007916F8" w:rsidRDefault="00E02FA4" w:rsidP="00E02FA4">
      <w:pPr>
        <w:pStyle w:val="NoSpacing"/>
        <w:spacing w:line="312" w:lineRule="auto"/>
        <w:rPr>
          <w:sz w:val="22"/>
          <w:szCs w:val="22"/>
          <w:lang w:val="en-GB"/>
        </w:rPr>
      </w:pPr>
      <w:r w:rsidRPr="00E02FA4">
        <w:rPr>
          <w:sz w:val="22"/>
          <w:szCs w:val="22"/>
          <w:lang w:val="en-GB"/>
        </w:rPr>
        <w:t>The submission process asks you to select the article component for each file that you upload (you can submit multiple files which are uploaded one-by-one). Select ‘Article Text’ for your primary submission document. For non-traditional submissions, additional files may be submitted. Select ‘Article Video’ for video and animation files. Select ‘Article Audio’ for audio files. Select ‘Article Image’ for image files or artwork. You should choose the ‘Article Other’ option for other common presentation file formats such as Microsoft PowerPoint or Adobe Acrobat.</w:t>
      </w:r>
    </w:p>
    <w:p w14:paraId="19270702" w14:textId="77777777" w:rsidR="00E02FA4" w:rsidRPr="000C4D3B" w:rsidRDefault="00E02FA4" w:rsidP="00E02FA4">
      <w:pPr>
        <w:pStyle w:val="Heading1"/>
      </w:pPr>
    </w:p>
    <w:p w14:paraId="094484E9" w14:textId="77777777" w:rsidR="00E02FA4" w:rsidRDefault="00E02FA4" w:rsidP="00E02FA4">
      <w:pPr>
        <w:pStyle w:val="Heading1"/>
      </w:pPr>
      <w:r w:rsidRPr="00E02FA4">
        <w:t>Word and file size limits</w:t>
      </w:r>
    </w:p>
    <w:p w14:paraId="24ABA66E" w14:textId="77777777" w:rsidR="00E02FA4" w:rsidRPr="00E02FA4" w:rsidRDefault="00E02FA4" w:rsidP="00E02FA4">
      <w:pPr>
        <w:pStyle w:val="NoSpacing"/>
        <w:rPr>
          <w:sz w:val="22"/>
          <w:szCs w:val="22"/>
          <w:lang w:val="en-GB"/>
        </w:rPr>
      </w:pPr>
      <w:r w:rsidRPr="00E02FA4">
        <w:rPr>
          <w:sz w:val="22"/>
          <w:szCs w:val="22"/>
          <w:lang w:val="en-GB"/>
        </w:rPr>
        <w:t>For traditional articles the body should be between 3,500 and 5,000 words. The abstract, tables, figure captions, and references are in addition to this word limit.</w:t>
      </w:r>
    </w:p>
    <w:p w14:paraId="681C7DE2" w14:textId="77777777" w:rsidR="00E02FA4" w:rsidRPr="00E02FA4" w:rsidRDefault="00E02FA4" w:rsidP="00E02FA4">
      <w:pPr>
        <w:pStyle w:val="NoSpacing"/>
        <w:rPr>
          <w:sz w:val="22"/>
          <w:szCs w:val="22"/>
          <w:lang w:val="en-GB"/>
        </w:rPr>
      </w:pPr>
    </w:p>
    <w:p w14:paraId="28164296" w14:textId="77777777" w:rsidR="00E02FA4" w:rsidRPr="00E02FA4" w:rsidRDefault="00E02FA4" w:rsidP="00E02FA4">
      <w:pPr>
        <w:pStyle w:val="NoSpacing"/>
        <w:rPr>
          <w:sz w:val="22"/>
          <w:szCs w:val="22"/>
          <w:lang w:val="en-GB"/>
        </w:rPr>
      </w:pPr>
      <w:r w:rsidRPr="00E02FA4">
        <w:rPr>
          <w:sz w:val="22"/>
          <w:szCs w:val="22"/>
          <w:lang w:val="en-GB"/>
        </w:rPr>
        <w:t xml:space="preserve">For non-traditional articles, we offer the following guidance. Videos and/or animations should not exceed 10 minutes in length and should be supplied in mp4 format. We encourage you to consider accessibility including the use of closed captions. Audio files should not exceed 30 minutes in length and should be in mp3 format. Image files should not exceed 100Mb in size and we encourage you to consider resolution should readers decide to print images; tiff and jpeg formats are preferred. Preferred presentation file formats are pdf, pptx and </w:t>
      </w:r>
      <w:proofErr w:type="spellStart"/>
      <w:r w:rsidRPr="00E02FA4">
        <w:rPr>
          <w:sz w:val="22"/>
          <w:szCs w:val="22"/>
          <w:lang w:val="en-GB"/>
        </w:rPr>
        <w:t>odp</w:t>
      </w:r>
      <w:proofErr w:type="spellEnd"/>
      <w:r w:rsidRPr="00E02FA4">
        <w:rPr>
          <w:sz w:val="22"/>
          <w:szCs w:val="22"/>
          <w:lang w:val="en-GB"/>
        </w:rPr>
        <w:t>. Files that cannot be opened and poor-quality files may be rejected without review.</w:t>
      </w:r>
    </w:p>
    <w:p w14:paraId="79053527" w14:textId="77777777" w:rsidR="00E02FA4" w:rsidRPr="00E02FA4" w:rsidRDefault="00E02FA4" w:rsidP="00E02FA4">
      <w:pPr>
        <w:pStyle w:val="NoSpacing"/>
        <w:rPr>
          <w:sz w:val="22"/>
          <w:szCs w:val="22"/>
          <w:lang w:val="en-GB"/>
        </w:rPr>
      </w:pPr>
    </w:p>
    <w:p w14:paraId="57D51001" w14:textId="77777777" w:rsidR="007916F8" w:rsidRPr="0085290D" w:rsidRDefault="00E02FA4" w:rsidP="00E02FA4">
      <w:pPr>
        <w:pStyle w:val="NoSpacing"/>
        <w:spacing w:line="312" w:lineRule="auto"/>
        <w:rPr>
          <w:sz w:val="22"/>
          <w:szCs w:val="22"/>
          <w:lang w:val="en-GB"/>
        </w:rPr>
      </w:pPr>
      <w:r w:rsidRPr="00E02FA4">
        <w:rPr>
          <w:sz w:val="22"/>
          <w:szCs w:val="22"/>
          <w:lang w:val="en-GB"/>
        </w:rPr>
        <w:t xml:space="preserve">If you are considering making a non-traditional submission and would like additional guidance, please contact </w:t>
      </w:r>
      <w:hyperlink r:id="rId14" w:history="1">
        <w:r w:rsidRPr="00BE0B09">
          <w:rPr>
            <w:rStyle w:val="Hyperlink"/>
            <w:sz w:val="22"/>
            <w:szCs w:val="22"/>
            <w:lang w:val="en-GB"/>
          </w:rPr>
          <w:t>editors@asrhe.org</w:t>
        </w:r>
      </w:hyperlink>
      <w:r>
        <w:rPr>
          <w:sz w:val="22"/>
          <w:szCs w:val="22"/>
          <w:lang w:val="en-GB"/>
        </w:rPr>
        <w:t xml:space="preserve"> </w:t>
      </w:r>
      <w:r w:rsidRPr="00E02FA4">
        <w:rPr>
          <w:sz w:val="22"/>
          <w:szCs w:val="22"/>
          <w:lang w:val="en-GB"/>
        </w:rPr>
        <w:t xml:space="preserve"> to seek advice.</w:t>
      </w:r>
    </w:p>
    <w:p w14:paraId="23D3D380" w14:textId="77777777" w:rsidR="007916F8" w:rsidRDefault="007916F8" w:rsidP="00AA576C">
      <w:pPr>
        <w:pStyle w:val="NoSpacing"/>
        <w:spacing w:line="312" w:lineRule="auto"/>
        <w:rPr>
          <w:lang w:val="en-GB"/>
        </w:rPr>
      </w:pPr>
      <w:bookmarkStart w:id="3" w:name="_tyjcwt"/>
      <w:bookmarkStart w:id="4" w:name="_3dy6vkm"/>
      <w:bookmarkEnd w:id="3"/>
      <w:bookmarkEnd w:id="4"/>
    </w:p>
    <w:p w14:paraId="1065A6E0" w14:textId="77777777" w:rsidR="007916F8" w:rsidRPr="00E02FA4" w:rsidRDefault="00E02FA4" w:rsidP="00E02FA4">
      <w:pPr>
        <w:pStyle w:val="Heading1"/>
      </w:pPr>
      <w:r w:rsidRPr="00E02FA4">
        <w:t>Style guidelines</w:t>
      </w:r>
    </w:p>
    <w:p w14:paraId="26BF9CE5" w14:textId="77777777" w:rsidR="00E02FA4" w:rsidRPr="00E02FA4" w:rsidRDefault="00E02FA4" w:rsidP="00E02FA4">
      <w:pPr>
        <w:pStyle w:val="NoSpacing"/>
        <w:rPr>
          <w:sz w:val="22"/>
          <w:szCs w:val="22"/>
          <w:lang w:val="en-GB"/>
        </w:rPr>
      </w:pPr>
      <w:r w:rsidRPr="00E02FA4">
        <w:rPr>
          <w:sz w:val="22"/>
          <w:szCs w:val="22"/>
          <w:lang w:val="en-GB"/>
        </w:rPr>
        <w:t xml:space="preserve">Please use UK spelling style consistently in all text submissions. Please use </w:t>
      </w:r>
      <w:r w:rsidR="00386EBA">
        <w:rPr>
          <w:sz w:val="22"/>
          <w:szCs w:val="22"/>
          <w:lang w:val="en-GB"/>
        </w:rPr>
        <w:t>double</w:t>
      </w:r>
      <w:r w:rsidRPr="00E02FA4">
        <w:rPr>
          <w:sz w:val="22"/>
          <w:szCs w:val="22"/>
          <w:lang w:val="en-GB"/>
        </w:rPr>
        <w:t xml:space="preserve"> quotation marks, except where </w:t>
      </w:r>
      <w:r w:rsidR="00386EBA">
        <w:rPr>
          <w:sz w:val="22"/>
          <w:szCs w:val="22"/>
          <w:lang w:val="en-GB"/>
        </w:rPr>
        <w:t>“</w:t>
      </w:r>
      <w:r w:rsidRPr="00E02FA4">
        <w:rPr>
          <w:sz w:val="22"/>
          <w:szCs w:val="22"/>
          <w:lang w:val="en-GB"/>
        </w:rPr>
        <w:t xml:space="preserve">a quotation is </w:t>
      </w:r>
      <w:r w:rsidR="00386EBA">
        <w:rPr>
          <w:sz w:val="22"/>
          <w:szCs w:val="22"/>
          <w:lang w:val="en-GB"/>
        </w:rPr>
        <w:t>‘</w:t>
      </w:r>
      <w:r w:rsidRPr="00E02FA4">
        <w:rPr>
          <w:sz w:val="22"/>
          <w:szCs w:val="22"/>
          <w:lang w:val="en-GB"/>
        </w:rPr>
        <w:t>within</w:t>
      </w:r>
      <w:r w:rsidR="00386EBA">
        <w:rPr>
          <w:sz w:val="22"/>
          <w:szCs w:val="22"/>
          <w:lang w:val="en-GB"/>
        </w:rPr>
        <w:t>’</w:t>
      </w:r>
      <w:r w:rsidRPr="00E02FA4">
        <w:rPr>
          <w:sz w:val="22"/>
          <w:szCs w:val="22"/>
          <w:lang w:val="en-GB"/>
        </w:rPr>
        <w:t xml:space="preserve"> a quotation</w:t>
      </w:r>
      <w:r w:rsidR="00386EBA">
        <w:rPr>
          <w:sz w:val="22"/>
          <w:szCs w:val="22"/>
          <w:lang w:val="en-GB"/>
        </w:rPr>
        <w:t>”</w:t>
      </w:r>
      <w:r w:rsidRPr="00E02FA4">
        <w:rPr>
          <w:sz w:val="22"/>
          <w:szCs w:val="22"/>
          <w:lang w:val="en-GB"/>
        </w:rPr>
        <w:t>. Please note that long quotations should be indented without quotation marks. For example, a long quotation from an interview might look like this.</w:t>
      </w:r>
    </w:p>
    <w:p w14:paraId="1FF2B58A" w14:textId="77777777" w:rsidR="00E02FA4" w:rsidRPr="00E02FA4" w:rsidRDefault="00E02FA4" w:rsidP="00E02FA4">
      <w:pPr>
        <w:pStyle w:val="NoSpacing"/>
        <w:rPr>
          <w:sz w:val="22"/>
          <w:szCs w:val="22"/>
          <w:lang w:val="en-GB"/>
        </w:rPr>
      </w:pPr>
    </w:p>
    <w:p w14:paraId="3D2B3963" w14:textId="77777777" w:rsidR="007916F8" w:rsidRDefault="00E02FA4" w:rsidP="00F13982">
      <w:pPr>
        <w:pStyle w:val="NoSpacing"/>
        <w:spacing w:line="312" w:lineRule="auto"/>
        <w:ind w:left="720"/>
        <w:rPr>
          <w:sz w:val="22"/>
          <w:szCs w:val="22"/>
          <w:lang w:val="en-GB"/>
        </w:rPr>
      </w:pPr>
      <w:r w:rsidRPr="00E02FA4">
        <w:rPr>
          <w:sz w:val="22"/>
          <w:szCs w:val="22"/>
          <w:lang w:val="en-GB"/>
        </w:rPr>
        <w:t>xxxxxxxxxxxxxxxxxxxxxxxxxxxxxxxxxxxxxxxxxxxxxxxxxxxxxxxxxxxxxxxxxxxxxxxxxxxxxxxxxxxxxxxxxxxxxxxxxxxxxxxxxxxxxxxxxxxxxxxxxxxxxxxxxxxxxxxxxxxxxxxxxxxxxxxxxxxxxxxxxxxxxx. (Paul)</w:t>
      </w:r>
    </w:p>
    <w:p w14:paraId="3E456507" w14:textId="77777777" w:rsidR="00E02FA4" w:rsidRDefault="00E02FA4" w:rsidP="00E02FA4">
      <w:pPr>
        <w:pStyle w:val="NoSpacing"/>
        <w:spacing w:line="312" w:lineRule="auto"/>
        <w:rPr>
          <w:sz w:val="22"/>
          <w:szCs w:val="22"/>
          <w:lang w:val="en-GB"/>
        </w:rPr>
      </w:pPr>
    </w:p>
    <w:p w14:paraId="0741A420" w14:textId="77777777" w:rsidR="00E02FA4" w:rsidRDefault="00E02FA4" w:rsidP="00E02FA4">
      <w:pPr>
        <w:pStyle w:val="Heading2"/>
      </w:pPr>
      <w:r w:rsidRPr="00E02FA4">
        <w:lastRenderedPageBreak/>
        <w:t>Text file formats and formatting</w:t>
      </w:r>
    </w:p>
    <w:p w14:paraId="7C420649" w14:textId="77777777" w:rsidR="00E02FA4" w:rsidRDefault="00E02FA4" w:rsidP="00AA576C">
      <w:pPr>
        <w:pStyle w:val="NoSpacing"/>
        <w:spacing w:line="312" w:lineRule="auto"/>
        <w:rPr>
          <w:sz w:val="22"/>
          <w:szCs w:val="22"/>
          <w:lang w:val="en-GB"/>
        </w:rPr>
      </w:pPr>
      <w:r w:rsidRPr="00E02FA4">
        <w:rPr>
          <w:sz w:val="22"/>
          <w:szCs w:val="22"/>
          <w:lang w:val="en-GB"/>
        </w:rPr>
        <w:t>We accept text submissions in Microsoft Word, OpenOffice, or RTF file formats. This Microsoft Word example document conforms to our formatting guidelines</w:t>
      </w:r>
      <w:r>
        <w:rPr>
          <w:sz w:val="22"/>
          <w:szCs w:val="22"/>
          <w:lang w:val="en-GB"/>
        </w:rPr>
        <w:t>:</w:t>
      </w:r>
    </w:p>
    <w:p w14:paraId="0BF8143C"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 xml:space="preserve">The document margins are 2.5 cm. </w:t>
      </w:r>
    </w:p>
    <w:p w14:paraId="472D030F"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 xml:space="preserve">Arial 11-point font is used throughout except for the </w:t>
      </w:r>
      <w:r>
        <w:rPr>
          <w:sz w:val="22"/>
          <w:szCs w:val="22"/>
          <w:lang w:val="en-GB"/>
        </w:rPr>
        <w:t>titles.</w:t>
      </w:r>
    </w:p>
    <w:p w14:paraId="24DB384F" w14:textId="77777777" w:rsidR="00E02FA4" w:rsidRDefault="00E02FA4" w:rsidP="00E02FA4">
      <w:pPr>
        <w:pStyle w:val="NoSpacing"/>
        <w:numPr>
          <w:ilvl w:val="0"/>
          <w:numId w:val="14"/>
        </w:numPr>
        <w:spacing w:line="312" w:lineRule="auto"/>
        <w:rPr>
          <w:sz w:val="22"/>
          <w:szCs w:val="22"/>
          <w:lang w:val="en-GB"/>
        </w:rPr>
      </w:pPr>
      <w:r>
        <w:rPr>
          <w:sz w:val="22"/>
          <w:szCs w:val="22"/>
          <w:lang w:val="en-GB"/>
        </w:rPr>
        <w:t xml:space="preserve">The </w:t>
      </w:r>
      <w:r w:rsidR="00F13982">
        <w:rPr>
          <w:sz w:val="22"/>
          <w:szCs w:val="22"/>
          <w:lang w:val="en-GB"/>
        </w:rPr>
        <w:t>Article</w:t>
      </w:r>
      <w:r>
        <w:rPr>
          <w:sz w:val="22"/>
          <w:szCs w:val="22"/>
          <w:lang w:val="en-GB"/>
        </w:rPr>
        <w:t xml:space="preserve"> </w:t>
      </w:r>
      <w:r w:rsidRPr="00E02FA4">
        <w:rPr>
          <w:sz w:val="22"/>
          <w:szCs w:val="22"/>
          <w:lang w:val="en-GB"/>
        </w:rPr>
        <w:t>title is 14-point Arial</w:t>
      </w:r>
      <w:r>
        <w:rPr>
          <w:sz w:val="22"/>
          <w:szCs w:val="22"/>
          <w:lang w:val="en-GB"/>
        </w:rPr>
        <w:t>, bold, and centred.</w:t>
      </w:r>
    </w:p>
    <w:p w14:paraId="090BEAB8" w14:textId="77777777" w:rsidR="00E02FA4" w:rsidRDefault="00F13982" w:rsidP="00E02FA4">
      <w:pPr>
        <w:pStyle w:val="NoSpacing"/>
        <w:numPr>
          <w:ilvl w:val="0"/>
          <w:numId w:val="14"/>
        </w:numPr>
        <w:spacing w:line="312" w:lineRule="auto"/>
        <w:rPr>
          <w:sz w:val="22"/>
          <w:szCs w:val="22"/>
          <w:lang w:val="en-GB"/>
        </w:rPr>
      </w:pPr>
      <w:r>
        <w:rPr>
          <w:sz w:val="22"/>
          <w:szCs w:val="22"/>
          <w:lang w:val="en-GB"/>
        </w:rPr>
        <w:t>Heading 1 is</w:t>
      </w:r>
      <w:r w:rsidR="00E02FA4" w:rsidRPr="00E02FA4">
        <w:rPr>
          <w:sz w:val="22"/>
          <w:szCs w:val="22"/>
          <w:lang w:val="en-GB"/>
        </w:rPr>
        <w:t xml:space="preserve"> </w:t>
      </w:r>
      <w:r w:rsidR="00E02FA4">
        <w:rPr>
          <w:sz w:val="22"/>
          <w:szCs w:val="22"/>
          <w:lang w:val="en-GB"/>
        </w:rPr>
        <w:t xml:space="preserve">12-point Arial, </w:t>
      </w:r>
      <w:r w:rsidR="00FB12E5">
        <w:rPr>
          <w:sz w:val="22"/>
          <w:szCs w:val="22"/>
          <w:lang w:val="en-GB"/>
        </w:rPr>
        <w:t xml:space="preserve">bold, and </w:t>
      </w:r>
      <w:r w:rsidR="00E02FA4">
        <w:rPr>
          <w:sz w:val="22"/>
          <w:szCs w:val="22"/>
          <w:lang w:val="en-GB"/>
        </w:rPr>
        <w:t>centred</w:t>
      </w:r>
      <w:r w:rsidR="00E02FA4" w:rsidRPr="00E02FA4">
        <w:rPr>
          <w:sz w:val="22"/>
          <w:szCs w:val="22"/>
          <w:lang w:val="en-GB"/>
        </w:rPr>
        <w:t xml:space="preserve">. </w:t>
      </w:r>
    </w:p>
    <w:p w14:paraId="29385B47" w14:textId="77777777" w:rsidR="00E02FA4" w:rsidRDefault="00F13982" w:rsidP="00E02FA4">
      <w:pPr>
        <w:pStyle w:val="NoSpacing"/>
        <w:numPr>
          <w:ilvl w:val="0"/>
          <w:numId w:val="14"/>
        </w:numPr>
        <w:spacing w:line="312" w:lineRule="auto"/>
        <w:rPr>
          <w:sz w:val="22"/>
          <w:szCs w:val="22"/>
          <w:lang w:val="en-GB"/>
        </w:rPr>
      </w:pPr>
      <w:r>
        <w:rPr>
          <w:sz w:val="22"/>
          <w:szCs w:val="22"/>
          <w:lang w:val="en-GB"/>
        </w:rPr>
        <w:t>Heading 2</w:t>
      </w:r>
      <w:r w:rsidR="00E02FA4">
        <w:rPr>
          <w:sz w:val="22"/>
          <w:szCs w:val="22"/>
          <w:lang w:val="en-GB"/>
        </w:rPr>
        <w:t xml:space="preserve"> and table and figure headings are justified left, 11-point Arial, and bold.</w:t>
      </w:r>
    </w:p>
    <w:p w14:paraId="721282BD"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Only the first word in the section headings</w:t>
      </w:r>
      <w:r w:rsidR="00FB12E5">
        <w:rPr>
          <w:sz w:val="22"/>
          <w:szCs w:val="22"/>
          <w:lang w:val="en-GB"/>
        </w:rPr>
        <w:t xml:space="preserve"> is capitalised</w:t>
      </w:r>
      <w:r w:rsidRPr="00E02FA4">
        <w:rPr>
          <w:sz w:val="22"/>
          <w:szCs w:val="22"/>
          <w:lang w:val="en-GB"/>
        </w:rPr>
        <w:t>.</w:t>
      </w:r>
    </w:p>
    <w:p w14:paraId="4B2E8598"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1.</w:t>
      </w:r>
      <w:r>
        <w:rPr>
          <w:sz w:val="22"/>
          <w:szCs w:val="22"/>
          <w:lang w:val="en-GB"/>
        </w:rPr>
        <w:t>3</w:t>
      </w:r>
      <w:r w:rsidRPr="00E02FA4">
        <w:rPr>
          <w:sz w:val="22"/>
          <w:szCs w:val="22"/>
          <w:lang w:val="en-GB"/>
        </w:rPr>
        <w:t xml:space="preserve"> line spacing </w:t>
      </w:r>
      <w:r w:rsidR="00FB12E5">
        <w:rPr>
          <w:sz w:val="22"/>
          <w:szCs w:val="22"/>
          <w:lang w:val="en-GB"/>
        </w:rPr>
        <w:t xml:space="preserve">is used </w:t>
      </w:r>
      <w:r w:rsidRPr="00E02FA4">
        <w:rPr>
          <w:sz w:val="22"/>
          <w:szCs w:val="22"/>
          <w:lang w:val="en-GB"/>
        </w:rPr>
        <w:t xml:space="preserve">throughout. </w:t>
      </w:r>
    </w:p>
    <w:p w14:paraId="52C7F8A7" w14:textId="77777777" w:rsidR="00E02FA4" w:rsidRDefault="00FB12E5" w:rsidP="00E02FA4">
      <w:pPr>
        <w:pStyle w:val="NoSpacing"/>
        <w:numPr>
          <w:ilvl w:val="0"/>
          <w:numId w:val="14"/>
        </w:numPr>
        <w:spacing w:line="312" w:lineRule="auto"/>
        <w:rPr>
          <w:sz w:val="22"/>
          <w:szCs w:val="22"/>
          <w:lang w:val="en-GB"/>
        </w:rPr>
      </w:pPr>
      <w:r>
        <w:rPr>
          <w:sz w:val="22"/>
          <w:szCs w:val="22"/>
          <w:lang w:val="en-GB"/>
        </w:rPr>
        <w:t>Justification is used for the</w:t>
      </w:r>
      <w:r w:rsidR="00E02FA4" w:rsidRPr="00E02FA4">
        <w:rPr>
          <w:sz w:val="22"/>
          <w:szCs w:val="22"/>
          <w:lang w:val="en-GB"/>
        </w:rPr>
        <w:t xml:space="preserve"> abstract, the body paragraphs</w:t>
      </w:r>
      <w:r w:rsidR="00F13982">
        <w:rPr>
          <w:sz w:val="22"/>
          <w:szCs w:val="22"/>
          <w:lang w:val="en-GB"/>
        </w:rPr>
        <w:t>,</w:t>
      </w:r>
      <w:r w:rsidR="00E02FA4" w:rsidRPr="00E02FA4">
        <w:rPr>
          <w:sz w:val="22"/>
          <w:szCs w:val="22"/>
          <w:lang w:val="en-GB"/>
        </w:rPr>
        <w:t xml:space="preserve"> and the key contributions/pathways to collaboration. </w:t>
      </w:r>
    </w:p>
    <w:p w14:paraId="5C9AEFBD"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 xml:space="preserve">Blank lines </w:t>
      </w:r>
      <w:r w:rsidR="00FB12E5">
        <w:rPr>
          <w:sz w:val="22"/>
          <w:szCs w:val="22"/>
          <w:lang w:val="en-GB"/>
        </w:rPr>
        <w:t xml:space="preserve">are </w:t>
      </w:r>
      <w:r w:rsidRPr="00E02FA4">
        <w:rPr>
          <w:sz w:val="22"/>
          <w:szCs w:val="22"/>
          <w:lang w:val="en-GB"/>
        </w:rPr>
        <w:t>used for spacing</w:t>
      </w:r>
      <w:r>
        <w:rPr>
          <w:sz w:val="22"/>
          <w:szCs w:val="22"/>
          <w:lang w:val="en-GB"/>
        </w:rPr>
        <w:t>.</w:t>
      </w:r>
    </w:p>
    <w:p w14:paraId="3EEC1408" w14:textId="77777777" w:rsidR="00E02FA4" w:rsidRDefault="00FB12E5" w:rsidP="00F13982">
      <w:pPr>
        <w:pStyle w:val="NoSpacing"/>
        <w:numPr>
          <w:ilvl w:val="0"/>
          <w:numId w:val="14"/>
        </w:numPr>
        <w:spacing w:line="312" w:lineRule="auto"/>
        <w:rPr>
          <w:sz w:val="22"/>
          <w:szCs w:val="22"/>
          <w:lang w:val="en-GB"/>
        </w:rPr>
      </w:pPr>
      <w:r>
        <w:rPr>
          <w:sz w:val="22"/>
          <w:szCs w:val="22"/>
          <w:lang w:val="en-GB"/>
        </w:rPr>
        <w:t>I</w:t>
      </w:r>
      <w:r w:rsidR="00E02FA4" w:rsidRPr="00E02FA4">
        <w:rPr>
          <w:sz w:val="22"/>
          <w:szCs w:val="22"/>
          <w:lang w:val="en-GB"/>
        </w:rPr>
        <w:t>talics</w:t>
      </w:r>
      <w:r>
        <w:rPr>
          <w:sz w:val="22"/>
          <w:szCs w:val="22"/>
          <w:lang w:val="en-GB"/>
        </w:rPr>
        <w:t xml:space="preserve"> is used</w:t>
      </w:r>
      <w:r w:rsidR="00E02FA4" w:rsidRPr="00E02FA4">
        <w:rPr>
          <w:sz w:val="22"/>
          <w:szCs w:val="22"/>
          <w:lang w:val="en-GB"/>
        </w:rPr>
        <w:t xml:space="preserve"> for emphasis</w:t>
      </w:r>
      <w:r>
        <w:rPr>
          <w:sz w:val="22"/>
          <w:szCs w:val="22"/>
          <w:lang w:val="en-GB"/>
        </w:rPr>
        <w:t xml:space="preserve"> rather than underlining.</w:t>
      </w:r>
    </w:p>
    <w:p w14:paraId="01C93FBE" w14:textId="77777777" w:rsidR="00E02FA4" w:rsidRDefault="00FB12E5" w:rsidP="00E02FA4">
      <w:pPr>
        <w:pStyle w:val="NoSpacing"/>
        <w:numPr>
          <w:ilvl w:val="0"/>
          <w:numId w:val="14"/>
        </w:numPr>
        <w:spacing w:line="312" w:lineRule="auto"/>
        <w:rPr>
          <w:sz w:val="22"/>
          <w:szCs w:val="22"/>
          <w:lang w:val="en-GB"/>
        </w:rPr>
      </w:pPr>
      <w:r>
        <w:rPr>
          <w:sz w:val="22"/>
          <w:szCs w:val="22"/>
          <w:lang w:val="en-GB"/>
        </w:rPr>
        <w:t>No</w:t>
      </w:r>
      <w:r w:rsidR="00E02FA4" w:rsidRPr="00E02FA4">
        <w:rPr>
          <w:sz w:val="22"/>
          <w:szCs w:val="22"/>
          <w:lang w:val="en-GB"/>
        </w:rPr>
        <w:t xml:space="preserve"> footnotes</w:t>
      </w:r>
      <w:r w:rsidR="00EE6A71">
        <w:rPr>
          <w:sz w:val="22"/>
          <w:szCs w:val="22"/>
          <w:lang w:val="en-GB"/>
        </w:rPr>
        <w:t xml:space="preserve"> are used</w:t>
      </w:r>
      <w:r w:rsidR="00E02FA4" w:rsidRPr="00E02FA4">
        <w:rPr>
          <w:sz w:val="22"/>
          <w:szCs w:val="22"/>
          <w:lang w:val="en-GB"/>
        </w:rPr>
        <w:t xml:space="preserve">. </w:t>
      </w:r>
    </w:p>
    <w:p w14:paraId="209EFE6B" w14:textId="77777777" w:rsidR="00E02FA4" w:rsidRDefault="00E02FA4" w:rsidP="00E02FA4">
      <w:pPr>
        <w:pStyle w:val="NoSpacing"/>
        <w:numPr>
          <w:ilvl w:val="0"/>
          <w:numId w:val="14"/>
        </w:numPr>
        <w:spacing w:line="312" w:lineRule="auto"/>
        <w:rPr>
          <w:sz w:val="22"/>
          <w:szCs w:val="22"/>
          <w:lang w:val="en-GB"/>
        </w:rPr>
      </w:pPr>
      <w:r w:rsidRPr="00E02FA4">
        <w:rPr>
          <w:sz w:val="22"/>
          <w:szCs w:val="22"/>
          <w:lang w:val="en-GB"/>
        </w:rPr>
        <w:t xml:space="preserve">Figures, tables, and images </w:t>
      </w:r>
      <w:r w:rsidR="00EE6A71">
        <w:rPr>
          <w:sz w:val="22"/>
          <w:szCs w:val="22"/>
          <w:lang w:val="en-GB"/>
        </w:rPr>
        <w:t>are</w:t>
      </w:r>
      <w:r w:rsidRPr="00E02FA4">
        <w:rPr>
          <w:sz w:val="22"/>
          <w:szCs w:val="22"/>
          <w:lang w:val="en-GB"/>
        </w:rPr>
        <w:t xml:space="preserve"> inserted into the document in the most convenient place after they are first referred to in the text. </w:t>
      </w:r>
    </w:p>
    <w:p w14:paraId="0E9310AA" w14:textId="77777777" w:rsidR="007916F8" w:rsidRDefault="00E02FA4" w:rsidP="00E02FA4">
      <w:pPr>
        <w:pStyle w:val="NoSpacing"/>
        <w:numPr>
          <w:ilvl w:val="0"/>
          <w:numId w:val="14"/>
        </w:numPr>
        <w:spacing w:line="312" w:lineRule="auto"/>
        <w:rPr>
          <w:sz w:val="22"/>
          <w:szCs w:val="22"/>
          <w:lang w:val="en-GB"/>
        </w:rPr>
      </w:pPr>
      <w:r w:rsidRPr="00E02FA4">
        <w:rPr>
          <w:sz w:val="22"/>
          <w:szCs w:val="22"/>
          <w:lang w:val="en-GB"/>
        </w:rPr>
        <w:t xml:space="preserve">APA 7 style captions </w:t>
      </w:r>
      <w:r w:rsidR="00EE6A71">
        <w:rPr>
          <w:sz w:val="22"/>
          <w:szCs w:val="22"/>
          <w:lang w:val="en-GB"/>
        </w:rPr>
        <w:t xml:space="preserve">are used </w:t>
      </w:r>
      <w:r w:rsidRPr="00E02FA4">
        <w:rPr>
          <w:sz w:val="22"/>
          <w:szCs w:val="22"/>
          <w:lang w:val="en-GB"/>
        </w:rPr>
        <w:t>above figures and tables.</w:t>
      </w:r>
    </w:p>
    <w:p w14:paraId="3AF3004E" w14:textId="77777777" w:rsidR="00E02FA4" w:rsidRDefault="00E02FA4" w:rsidP="00E02FA4">
      <w:pPr>
        <w:pStyle w:val="NoSpacing"/>
        <w:numPr>
          <w:ilvl w:val="0"/>
          <w:numId w:val="14"/>
        </w:numPr>
        <w:spacing w:line="312" w:lineRule="auto"/>
        <w:rPr>
          <w:sz w:val="22"/>
          <w:szCs w:val="22"/>
          <w:lang w:val="en-GB"/>
        </w:rPr>
      </w:pPr>
      <w:r>
        <w:rPr>
          <w:sz w:val="22"/>
          <w:szCs w:val="22"/>
          <w:lang w:val="en-GB"/>
        </w:rPr>
        <w:t>APA7 style references and citations</w:t>
      </w:r>
      <w:r w:rsidR="00EE6A71">
        <w:rPr>
          <w:sz w:val="22"/>
          <w:szCs w:val="22"/>
          <w:lang w:val="en-GB"/>
        </w:rPr>
        <w:t xml:space="preserve"> are used</w:t>
      </w:r>
      <w:r>
        <w:rPr>
          <w:sz w:val="22"/>
          <w:szCs w:val="22"/>
          <w:lang w:val="en-GB"/>
        </w:rPr>
        <w:t>.</w:t>
      </w:r>
    </w:p>
    <w:p w14:paraId="175F932B" w14:textId="77777777" w:rsidR="00E02FA4" w:rsidRDefault="00E02FA4" w:rsidP="00AA576C">
      <w:pPr>
        <w:pStyle w:val="NoSpacing"/>
        <w:spacing w:line="312" w:lineRule="auto"/>
        <w:rPr>
          <w:rFonts w:cs="Arial"/>
          <w:lang w:val="en-GB"/>
        </w:rPr>
      </w:pPr>
    </w:p>
    <w:p w14:paraId="489DA280" w14:textId="77777777" w:rsidR="00F13982" w:rsidRDefault="00F13982" w:rsidP="00F13982">
      <w:r>
        <w:t xml:space="preserve">Here is an example of a figure. </w:t>
      </w:r>
    </w:p>
    <w:p w14:paraId="626FE615" w14:textId="77777777" w:rsidR="00F13982" w:rsidRPr="00F13982" w:rsidRDefault="00F13982" w:rsidP="00AA576C">
      <w:pPr>
        <w:pStyle w:val="NoSpacing"/>
        <w:spacing w:line="312" w:lineRule="auto"/>
        <w:rPr>
          <w:rFonts w:cs="Arial"/>
          <w:lang w:val="en-GB"/>
        </w:rPr>
      </w:pPr>
    </w:p>
    <w:p w14:paraId="79DAAECF" w14:textId="77777777" w:rsidR="000B797B" w:rsidRPr="00E87215" w:rsidRDefault="000B797B" w:rsidP="000B797B">
      <w:pPr>
        <w:pStyle w:val="Heading2"/>
      </w:pPr>
      <w:r>
        <w:t>Figure</w:t>
      </w:r>
      <w:r w:rsidRPr="00E87215">
        <w:t xml:space="preserve"> 1 </w:t>
      </w:r>
    </w:p>
    <w:p w14:paraId="55712CB7" w14:textId="77777777" w:rsidR="000B797B" w:rsidRPr="000B797B" w:rsidRDefault="000B797B" w:rsidP="000B797B">
      <w:pPr>
        <w:pStyle w:val="TableorFigureCaption"/>
      </w:pPr>
      <w:proofErr w:type="spellStart"/>
      <w:r w:rsidRPr="000B797B">
        <w:t>Pīwakawaka</w:t>
      </w:r>
      <w:proofErr w:type="spellEnd"/>
      <w:r w:rsidRPr="000B797B">
        <w:t xml:space="preserve"> - The New Zealand Fantail</w:t>
      </w:r>
      <w:r w:rsidRPr="000B797B" w:rsidDel="00966A37">
        <w:t xml:space="preserve"> </w:t>
      </w:r>
    </w:p>
    <w:p w14:paraId="71CD4983" w14:textId="77777777" w:rsidR="007916F8" w:rsidRDefault="007916F8" w:rsidP="004C6E58">
      <w:pPr>
        <w:pStyle w:val="TableText"/>
      </w:pPr>
    </w:p>
    <w:p w14:paraId="6B8A090B" w14:textId="77777777" w:rsidR="000B797B" w:rsidRDefault="000B797B" w:rsidP="004C6E58">
      <w:pPr>
        <w:pStyle w:val="TableText"/>
      </w:pPr>
      <w:r>
        <w:rPr>
          <w:noProof/>
        </w:rPr>
        <w:drawing>
          <wp:inline distT="0" distB="0" distL="0" distR="0" wp14:anchorId="6BC71C52" wp14:editId="5096547F">
            <wp:extent cx="2371725" cy="1776862"/>
            <wp:effectExtent l="0" t="0" r="0" b="0"/>
            <wp:docPr id="1" name="Picture 1" descr="A New Zealand fantail ready for fl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New Zealand fantail ready for flight&#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6510" cy="1795430"/>
                    </a:xfrm>
                    <a:prstGeom prst="rect">
                      <a:avLst/>
                    </a:prstGeom>
                  </pic:spPr>
                </pic:pic>
              </a:graphicData>
            </a:graphic>
          </wp:inline>
        </w:drawing>
      </w:r>
    </w:p>
    <w:p w14:paraId="2989DEE9" w14:textId="77777777" w:rsidR="000B797B" w:rsidRDefault="000B797B" w:rsidP="004C6E58">
      <w:pPr>
        <w:pStyle w:val="TableText"/>
      </w:pPr>
    </w:p>
    <w:p w14:paraId="29396A7C" w14:textId="77777777" w:rsidR="000B797B" w:rsidRDefault="000B797B" w:rsidP="000B797B">
      <w:pPr>
        <w:spacing w:before="240"/>
      </w:pPr>
      <w:r w:rsidRPr="009E3F49">
        <w:rPr>
          <w:i/>
          <w:iCs/>
        </w:rPr>
        <w:t>Note.</w:t>
      </w:r>
      <w:r>
        <w:t xml:space="preserve"> </w:t>
      </w:r>
      <w:proofErr w:type="spellStart"/>
      <w:r>
        <w:t>Xxxxxxxxxxxxxxxxxxxxxxxxxxxxxxxxxxxxxxxxxxxxxxxxxxxx</w:t>
      </w:r>
      <w:proofErr w:type="spellEnd"/>
    </w:p>
    <w:p w14:paraId="1AB6E8B9" w14:textId="77777777" w:rsidR="000B797B" w:rsidRPr="000C4D3B" w:rsidRDefault="000B797B" w:rsidP="004C6E58">
      <w:pPr>
        <w:pStyle w:val="TableText"/>
      </w:pPr>
    </w:p>
    <w:p w14:paraId="760AB43B" w14:textId="77777777" w:rsidR="004C6E58" w:rsidRPr="004C6E58" w:rsidRDefault="004C6E58" w:rsidP="004C6E58">
      <w:pPr>
        <w:suppressAutoHyphens w:val="0"/>
        <w:spacing w:line="300" w:lineRule="auto"/>
        <w:contextualSpacing/>
        <w:rPr>
          <w:rFonts w:eastAsiaTheme="minorHAnsi" w:cs="Arial"/>
          <w:bCs/>
          <w:lang w:val="en-NZ" w:eastAsia="en-US"/>
        </w:rPr>
      </w:pPr>
      <w:r w:rsidRPr="004C6E58">
        <w:rPr>
          <w:rFonts w:eastAsiaTheme="minorHAnsi" w:cs="Arial"/>
          <w:bCs/>
          <w:lang w:val="en-NZ" w:eastAsia="en-US"/>
        </w:rPr>
        <w:lastRenderedPageBreak/>
        <w:t xml:space="preserve">There is no prescribed format for tables, but we recommend keeping them simple and </w:t>
      </w:r>
      <w:proofErr w:type="gramStart"/>
      <w:r w:rsidRPr="004C6E58">
        <w:rPr>
          <w:rFonts w:eastAsiaTheme="minorHAnsi" w:cs="Arial"/>
          <w:bCs/>
          <w:lang w:val="en-NZ" w:eastAsia="en-US"/>
        </w:rPr>
        <w:t>similar to</w:t>
      </w:r>
      <w:proofErr w:type="gramEnd"/>
      <w:r w:rsidRPr="004C6E58">
        <w:rPr>
          <w:rFonts w:eastAsiaTheme="minorHAnsi" w:cs="Arial"/>
          <w:bCs/>
          <w:lang w:val="en-NZ" w:eastAsia="en-US"/>
        </w:rPr>
        <w:t xml:space="preserve"> the example below. Here, we have used 11-point Arial bold for row and column headings and smaller, 10-point Arial font for the table body.</w:t>
      </w:r>
    </w:p>
    <w:p w14:paraId="13B13006" w14:textId="77777777" w:rsidR="004C6E58" w:rsidRPr="004C6E58" w:rsidRDefault="004C6E58" w:rsidP="004C6E58">
      <w:pPr>
        <w:suppressAutoHyphens w:val="0"/>
        <w:spacing w:line="300" w:lineRule="auto"/>
        <w:contextualSpacing/>
        <w:rPr>
          <w:rFonts w:eastAsiaTheme="minorHAnsi" w:cs="Arial"/>
          <w:bCs/>
          <w:lang w:val="en-NZ" w:eastAsia="en-US"/>
        </w:rPr>
      </w:pPr>
    </w:p>
    <w:p w14:paraId="0F8C21EF" w14:textId="77777777" w:rsidR="004C6E58" w:rsidRDefault="004C6E58" w:rsidP="004C6E58">
      <w:pPr>
        <w:pStyle w:val="Heading2"/>
        <w:spacing w:line="312" w:lineRule="auto"/>
      </w:pPr>
      <w:r w:rsidRPr="004C6E58">
        <w:t xml:space="preserve">Table 1 </w:t>
      </w:r>
    </w:p>
    <w:p w14:paraId="0DFE99CE" w14:textId="77777777" w:rsidR="004C6E58" w:rsidRPr="004C6E58" w:rsidRDefault="004C6E58" w:rsidP="004C6E58">
      <w:pPr>
        <w:rPr>
          <w:lang w:val="en-NZ" w:eastAsia="en-US"/>
        </w:rPr>
      </w:pPr>
    </w:p>
    <w:p w14:paraId="7B5F2E5A" w14:textId="77777777" w:rsidR="004C6E58" w:rsidRPr="004C6E58" w:rsidRDefault="004C6E58" w:rsidP="004C6E58">
      <w:pPr>
        <w:suppressAutoHyphens w:val="0"/>
        <w:jc w:val="left"/>
        <w:rPr>
          <w:rFonts w:eastAsia="Times New Roman" w:cs="Arial"/>
          <w:bCs/>
          <w:i/>
          <w:iCs/>
          <w:color w:val="333333"/>
          <w:lang w:val="en-NZ" w:eastAsia="en-GB"/>
        </w:rPr>
      </w:pPr>
      <w:r w:rsidRPr="004C6E58">
        <w:rPr>
          <w:rFonts w:eastAsia="Times New Roman" w:cs="Arial"/>
          <w:bCs/>
          <w:i/>
          <w:iCs/>
          <w:color w:val="333333"/>
          <w:lang w:val="en-NZ" w:eastAsia="en-GB"/>
        </w:rPr>
        <w:t>Title of Table</w:t>
      </w:r>
    </w:p>
    <w:p w14:paraId="0D822D95" w14:textId="77777777" w:rsidR="004C6E58" w:rsidRPr="004C6E58" w:rsidRDefault="004C6E58" w:rsidP="004C6E58">
      <w:pPr>
        <w:suppressAutoHyphens w:val="0"/>
        <w:ind w:firstLine="720"/>
        <w:jc w:val="left"/>
        <w:rPr>
          <w:rFonts w:ascii="Times New Roman" w:eastAsia="Times New Roman" w:hAnsi="Times New Roman"/>
          <w:lang w:eastAsia="en-GB"/>
        </w:rPr>
      </w:pPr>
    </w:p>
    <w:tbl>
      <w:tblPr>
        <w:tblStyle w:val="TableGrid"/>
        <w:tblW w:w="0" w:type="auto"/>
        <w:tblBorders>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2381"/>
        <w:gridCol w:w="3402"/>
        <w:gridCol w:w="3238"/>
      </w:tblGrid>
      <w:tr w:rsidR="004C6E58" w:rsidRPr="004C6E58" w14:paraId="133EAB5A" w14:textId="77777777" w:rsidTr="004C6E58">
        <w:trPr>
          <w:trHeight w:val="611"/>
        </w:trPr>
        <w:tc>
          <w:tcPr>
            <w:tcW w:w="2381" w:type="dxa"/>
            <w:tcBorders>
              <w:top w:val="single" w:sz="4" w:space="0" w:color="auto"/>
              <w:bottom w:val="single" w:sz="4" w:space="0" w:color="auto"/>
            </w:tcBorders>
            <w:vAlign w:val="center"/>
          </w:tcPr>
          <w:p w14:paraId="561B5C68" w14:textId="77777777" w:rsidR="004C6E58" w:rsidRPr="004C6E58" w:rsidRDefault="004C6E58" w:rsidP="004C6E58">
            <w:pPr>
              <w:suppressAutoHyphens w:val="0"/>
              <w:ind w:firstLine="720"/>
              <w:jc w:val="left"/>
              <w:rPr>
                <w:rFonts w:eastAsia="Times New Roman" w:cs="Arial"/>
                <w:sz w:val="22"/>
                <w:szCs w:val="22"/>
                <w:lang w:eastAsia="en-GB"/>
              </w:rPr>
            </w:pPr>
          </w:p>
        </w:tc>
        <w:tc>
          <w:tcPr>
            <w:tcW w:w="3402" w:type="dxa"/>
            <w:tcBorders>
              <w:top w:val="single" w:sz="4" w:space="0" w:color="auto"/>
              <w:bottom w:val="single" w:sz="4" w:space="0" w:color="auto"/>
            </w:tcBorders>
            <w:vAlign w:val="center"/>
          </w:tcPr>
          <w:p w14:paraId="72B4F338" w14:textId="77777777" w:rsidR="004C6E58" w:rsidRPr="004C6E58" w:rsidRDefault="004C6E58" w:rsidP="004C6E58">
            <w:pPr>
              <w:suppressAutoHyphens w:val="0"/>
              <w:ind w:firstLine="720"/>
              <w:jc w:val="left"/>
              <w:rPr>
                <w:rFonts w:eastAsia="Times New Roman" w:cs="Arial"/>
                <w:b/>
                <w:bCs/>
                <w:sz w:val="22"/>
                <w:szCs w:val="22"/>
                <w:lang w:eastAsia="en-GB"/>
              </w:rPr>
            </w:pPr>
            <w:r w:rsidRPr="004C6E58">
              <w:rPr>
                <w:rFonts w:eastAsia="Times New Roman" w:cs="Arial"/>
                <w:b/>
                <w:bCs/>
                <w:sz w:val="22"/>
                <w:szCs w:val="22"/>
                <w:lang w:eastAsia="en-GB"/>
              </w:rPr>
              <w:t>Column 1 Heading</w:t>
            </w:r>
          </w:p>
        </w:tc>
        <w:tc>
          <w:tcPr>
            <w:tcW w:w="3238" w:type="dxa"/>
            <w:tcBorders>
              <w:top w:val="single" w:sz="4" w:space="0" w:color="auto"/>
              <w:bottom w:val="single" w:sz="4" w:space="0" w:color="auto"/>
            </w:tcBorders>
            <w:vAlign w:val="center"/>
          </w:tcPr>
          <w:p w14:paraId="22E3ABB3" w14:textId="77777777" w:rsidR="004C6E58" w:rsidRPr="004C6E58" w:rsidRDefault="004C6E58" w:rsidP="004C6E58">
            <w:pPr>
              <w:suppressAutoHyphens w:val="0"/>
              <w:ind w:firstLine="720"/>
              <w:jc w:val="left"/>
              <w:rPr>
                <w:rFonts w:eastAsia="Times New Roman" w:cs="Arial"/>
                <w:b/>
                <w:bCs/>
                <w:sz w:val="22"/>
                <w:szCs w:val="22"/>
                <w:lang w:eastAsia="en-GB"/>
              </w:rPr>
            </w:pPr>
            <w:r w:rsidRPr="004C6E58">
              <w:rPr>
                <w:rFonts w:eastAsia="Times New Roman" w:cs="Arial"/>
                <w:b/>
                <w:bCs/>
                <w:sz w:val="22"/>
                <w:szCs w:val="22"/>
                <w:lang w:eastAsia="en-GB"/>
              </w:rPr>
              <w:t>Column 2 Heading</w:t>
            </w:r>
          </w:p>
        </w:tc>
      </w:tr>
      <w:tr w:rsidR="004C6E58" w:rsidRPr="004C6E58" w14:paraId="18B1F2CC" w14:textId="77777777" w:rsidTr="004C6E58">
        <w:trPr>
          <w:trHeight w:val="563"/>
        </w:trPr>
        <w:tc>
          <w:tcPr>
            <w:tcW w:w="2381" w:type="dxa"/>
            <w:tcBorders>
              <w:top w:val="single" w:sz="4" w:space="0" w:color="auto"/>
              <w:bottom w:val="nil"/>
            </w:tcBorders>
            <w:vAlign w:val="center"/>
          </w:tcPr>
          <w:p w14:paraId="66404D72" w14:textId="77777777" w:rsidR="004C6E58" w:rsidRPr="004C6E58" w:rsidRDefault="004C6E58" w:rsidP="004C6E58">
            <w:pPr>
              <w:suppressAutoHyphens w:val="0"/>
              <w:jc w:val="left"/>
              <w:rPr>
                <w:rFonts w:eastAsia="Times New Roman" w:cs="Arial"/>
                <w:b/>
                <w:bCs/>
                <w:sz w:val="22"/>
                <w:szCs w:val="22"/>
                <w:lang w:eastAsia="en-GB"/>
              </w:rPr>
            </w:pPr>
            <w:r w:rsidRPr="004C6E58">
              <w:rPr>
                <w:rFonts w:eastAsia="Times New Roman" w:cs="Arial"/>
                <w:b/>
                <w:bCs/>
                <w:sz w:val="22"/>
                <w:szCs w:val="22"/>
                <w:lang w:eastAsia="en-GB"/>
              </w:rPr>
              <w:t>Row 1 Heading</w:t>
            </w:r>
          </w:p>
        </w:tc>
        <w:tc>
          <w:tcPr>
            <w:tcW w:w="3402" w:type="dxa"/>
            <w:tcBorders>
              <w:top w:val="single" w:sz="4" w:space="0" w:color="auto"/>
              <w:bottom w:val="nil"/>
            </w:tcBorders>
            <w:vAlign w:val="center"/>
          </w:tcPr>
          <w:p w14:paraId="4BE7FFA1" w14:textId="77777777" w:rsidR="004C6E58" w:rsidRPr="004C6E58" w:rsidRDefault="004C6E58" w:rsidP="004C6E58">
            <w:pPr>
              <w:pStyle w:val="TableText"/>
              <w:spacing w:line="312" w:lineRule="auto"/>
            </w:pPr>
            <w:r w:rsidRPr="004C6E58">
              <w:t>Data 1,1</w:t>
            </w:r>
          </w:p>
        </w:tc>
        <w:tc>
          <w:tcPr>
            <w:tcW w:w="3238" w:type="dxa"/>
            <w:tcBorders>
              <w:top w:val="single" w:sz="4" w:space="0" w:color="auto"/>
              <w:bottom w:val="nil"/>
            </w:tcBorders>
            <w:vAlign w:val="center"/>
          </w:tcPr>
          <w:p w14:paraId="1E46AEF0" w14:textId="77777777" w:rsidR="004C6E58" w:rsidRPr="004C6E58" w:rsidRDefault="004C6E58" w:rsidP="004C6E58">
            <w:pPr>
              <w:pStyle w:val="TableText"/>
              <w:spacing w:line="312" w:lineRule="auto"/>
            </w:pPr>
            <w:r w:rsidRPr="004C6E58">
              <w:t>Data 1,2</w:t>
            </w:r>
          </w:p>
        </w:tc>
      </w:tr>
      <w:tr w:rsidR="004C6E58" w:rsidRPr="004C6E58" w14:paraId="793F96A7" w14:textId="77777777" w:rsidTr="004C6E58">
        <w:trPr>
          <w:trHeight w:val="563"/>
        </w:trPr>
        <w:tc>
          <w:tcPr>
            <w:tcW w:w="2381" w:type="dxa"/>
            <w:tcBorders>
              <w:top w:val="nil"/>
            </w:tcBorders>
            <w:vAlign w:val="center"/>
          </w:tcPr>
          <w:p w14:paraId="7DBC4C21" w14:textId="77777777" w:rsidR="004C6E58" w:rsidRPr="004C6E58" w:rsidRDefault="004C6E58" w:rsidP="004C6E58">
            <w:pPr>
              <w:suppressAutoHyphens w:val="0"/>
              <w:jc w:val="left"/>
              <w:rPr>
                <w:rFonts w:eastAsia="Times New Roman" w:cs="Arial"/>
                <w:b/>
                <w:bCs/>
                <w:sz w:val="22"/>
                <w:szCs w:val="22"/>
                <w:lang w:eastAsia="en-GB"/>
              </w:rPr>
            </w:pPr>
            <w:r w:rsidRPr="004C6E58">
              <w:rPr>
                <w:rFonts w:eastAsia="Times New Roman" w:cs="Arial"/>
                <w:b/>
                <w:bCs/>
                <w:sz w:val="22"/>
                <w:szCs w:val="22"/>
                <w:lang w:eastAsia="en-GB"/>
              </w:rPr>
              <w:t>Row 2 Heading</w:t>
            </w:r>
          </w:p>
        </w:tc>
        <w:tc>
          <w:tcPr>
            <w:tcW w:w="3402" w:type="dxa"/>
            <w:tcBorders>
              <w:top w:val="nil"/>
            </w:tcBorders>
            <w:vAlign w:val="center"/>
          </w:tcPr>
          <w:p w14:paraId="3BC18DE4" w14:textId="77777777" w:rsidR="004C6E58" w:rsidRPr="004C6E58" w:rsidRDefault="004C6E58" w:rsidP="004C6E58">
            <w:pPr>
              <w:pStyle w:val="TableText"/>
              <w:spacing w:line="312" w:lineRule="auto"/>
            </w:pPr>
            <w:r w:rsidRPr="004C6E58">
              <w:t>Data 1,2</w:t>
            </w:r>
          </w:p>
        </w:tc>
        <w:tc>
          <w:tcPr>
            <w:tcW w:w="3238" w:type="dxa"/>
            <w:tcBorders>
              <w:top w:val="nil"/>
            </w:tcBorders>
            <w:vAlign w:val="center"/>
          </w:tcPr>
          <w:p w14:paraId="0B6D4012" w14:textId="77777777" w:rsidR="004C6E58" w:rsidRPr="004C6E58" w:rsidRDefault="004C6E58" w:rsidP="004C6E58">
            <w:pPr>
              <w:pStyle w:val="TableText"/>
              <w:spacing w:line="312" w:lineRule="auto"/>
            </w:pPr>
            <w:r w:rsidRPr="004C6E58">
              <w:t>Data 2,2</w:t>
            </w:r>
          </w:p>
        </w:tc>
      </w:tr>
    </w:tbl>
    <w:p w14:paraId="178373A4" w14:textId="77777777" w:rsidR="004C6E58" w:rsidRPr="004C6E58" w:rsidRDefault="004C6E58" w:rsidP="004C6E58">
      <w:pPr>
        <w:suppressAutoHyphens w:val="0"/>
        <w:contextualSpacing/>
        <w:rPr>
          <w:rFonts w:eastAsiaTheme="minorHAnsi" w:cs="Arial"/>
          <w:bCs/>
          <w:lang w:val="en-NZ" w:eastAsia="en-US"/>
        </w:rPr>
      </w:pPr>
    </w:p>
    <w:p w14:paraId="28F80E81" w14:textId="77777777" w:rsidR="004C6E58" w:rsidRPr="004C6E58" w:rsidRDefault="004C6E58" w:rsidP="004C6E58">
      <w:pPr>
        <w:suppressAutoHyphens w:val="0"/>
        <w:contextualSpacing/>
        <w:jc w:val="left"/>
        <w:rPr>
          <w:rFonts w:eastAsiaTheme="minorHAnsi" w:cs="Arial"/>
          <w:b/>
          <w:bCs/>
          <w:lang w:val="en-NZ" w:eastAsia="en-US"/>
        </w:rPr>
      </w:pPr>
    </w:p>
    <w:p w14:paraId="4F513FFB" w14:textId="77777777" w:rsidR="004C6E58" w:rsidRPr="004C6E58" w:rsidRDefault="004C6E58" w:rsidP="004C6E58">
      <w:pPr>
        <w:keepNext/>
        <w:keepLines/>
        <w:suppressAutoHyphens w:val="0"/>
        <w:spacing w:before="120" w:after="120" w:line="300" w:lineRule="auto"/>
        <w:contextualSpacing/>
        <w:outlineLvl w:val="1"/>
        <w:rPr>
          <w:rFonts w:eastAsiaTheme="majorEastAsia" w:cs="Arial"/>
          <w:b/>
          <w:sz w:val="24"/>
          <w:szCs w:val="24"/>
          <w:lang w:val="en-NZ" w:eastAsia="en-US"/>
        </w:rPr>
      </w:pPr>
    </w:p>
    <w:p w14:paraId="7B106735" w14:textId="77777777" w:rsidR="004C6E58" w:rsidRDefault="004C6E58">
      <w:pPr>
        <w:suppressAutoHyphens w:val="0"/>
        <w:spacing w:after="160" w:line="259" w:lineRule="auto"/>
        <w:jc w:val="left"/>
        <w:rPr>
          <w:b/>
          <w:sz w:val="24"/>
          <w:szCs w:val="24"/>
        </w:rPr>
      </w:pPr>
      <w:bookmarkStart w:id="5" w:name="_Hlk72823529"/>
      <w:bookmarkEnd w:id="2"/>
      <w:r>
        <w:br w:type="page"/>
      </w:r>
    </w:p>
    <w:p w14:paraId="3F545317" w14:textId="77777777" w:rsidR="007916F8" w:rsidRPr="000C4D3B" w:rsidRDefault="007916F8" w:rsidP="00AA576C">
      <w:pPr>
        <w:pStyle w:val="Heading1"/>
        <w:spacing w:after="100" w:line="312" w:lineRule="auto"/>
        <w:ind w:hanging="720"/>
        <w:rPr>
          <w:caps/>
        </w:rPr>
      </w:pPr>
      <w:r w:rsidRPr="000C4D3B">
        <w:lastRenderedPageBreak/>
        <w:t>References</w:t>
      </w:r>
    </w:p>
    <w:bookmarkEnd w:id="5"/>
    <w:p w14:paraId="2104767E" w14:textId="77777777" w:rsidR="004C6E58" w:rsidRDefault="004C6E58" w:rsidP="004C6E58">
      <w:pPr>
        <w:pStyle w:val="References"/>
        <w:spacing w:afterLines="30" w:after="72" w:line="312" w:lineRule="auto"/>
        <w:ind w:hanging="720"/>
        <w:jc w:val="left"/>
      </w:pPr>
      <w:r>
        <w:t xml:space="preserve">Please use APA 7 style for all citations and references. Please include DOIs wherever possible.  References are in 11-point Arial, </w:t>
      </w:r>
      <w:r w:rsidR="00CB210E">
        <w:t>left</w:t>
      </w:r>
      <w:r>
        <w:t>-justified, 1.</w:t>
      </w:r>
      <w:r w:rsidR="00CB210E">
        <w:t>3</w:t>
      </w:r>
      <w:r>
        <w:t xml:space="preserve"> line spacing, with </w:t>
      </w:r>
      <w:r w:rsidR="00CB210E">
        <w:t>3</w:t>
      </w:r>
      <w:r>
        <w:t xml:space="preserve"> points of </w:t>
      </w:r>
      <w:r w:rsidR="00386EBA">
        <w:t xml:space="preserve">extra </w:t>
      </w:r>
      <w:r>
        <w:t>space (not a blank line) after every entry</w:t>
      </w:r>
      <w:r w:rsidR="00386EBA">
        <w:t>,</w:t>
      </w:r>
      <w:r>
        <w:t xml:space="preserve"> and a hanging indent of 8mm.  </w:t>
      </w:r>
    </w:p>
    <w:p w14:paraId="43429125" w14:textId="77777777" w:rsidR="0001279B" w:rsidRPr="000C4D3B" w:rsidRDefault="004C6E58" w:rsidP="004C6E58">
      <w:pPr>
        <w:pStyle w:val="References"/>
        <w:spacing w:afterLines="30" w:after="72" w:line="312" w:lineRule="auto"/>
        <w:ind w:hanging="720"/>
        <w:jc w:val="left"/>
      </w:pPr>
      <w:r>
        <w:t>xxxxxxxxxxxxxxxxxxxxxxxxxxxxxxxxxxxxxxxxxxxxxxxxxxxxxxxxxxxxxxxxxxxxxxxxxxxxxxxxxxxxxxxxxxxxxxxxxxxxxxxxxxxxxxxxxxxxxxxxxxxxxxxxxxxxxxxxxx</w:t>
      </w:r>
    </w:p>
    <w:sectPr w:rsidR="0001279B" w:rsidRPr="000C4D3B" w:rsidSect="00C86724">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141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1870" w14:textId="77777777" w:rsidR="00091F83" w:rsidRDefault="00091F83" w:rsidP="00094907">
      <w:r>
        <w:separator/>
      </w:r>
    </w:p>
    <w:p w14:paraId="77683762" w14:textId="77777777" w:rsidR="00091F83" w:rsidRDefault="00091F83" w:rsidP="00094907"/>
    <w:p w14:paraId="74219B5E" w14:textId="77777777" w:rsidR="00091F83" w:rsidRDefault="00091F83"/>
    <w:p w14:paraId="48524D39" w14:textId="77777777" w:rsidR="00091F83" w:rsidRDefault="00091F83" w:rsidP="00C52D5B"/>
  </w:endnote>
  <w:endnote w:type="continuationSeparator" w:id="0">
    <w:p w14:paraId="1EF1419E" w14:textId="77777777" w:rsidR="00091F83" w:rsidRDefault="00091F83" w:rsidP="00094907">
      <w:r>
        <w:continuationSeparator/>
      </w:r>
    </w:p>
    <w:p w14:paraId="286F0EF6" w14:textId="77777777" w:rsidR="00091F83" w:rsidRDefault="00091F83" w:rsidP="00094907"/>
    <w:p w14:paraId="479DAE8F" w14:textId="77777777" w:rsidR="00091F83" w:rsidRDefault="00091F83"/>
    <w:p w14:paraId="073E90D3" w14:textId="77777777" w:rsidR="00091F83" w:rsidRDefault="00091F83" w:rsidP="00C52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Times New Roman"/>
    <w:charset w:val="00"/>
    <w:family w:val="roman"/>
    <w:pitch w:val="variable"/>
  </w:font>
  <w:font w:name="Liberation Sans">
    <w:altName w:val="Arial"/>
    <w:charset w:val="00"/>
    <w:family w:val="swiss"/>
    <w:pitch w:val="variable"/>
  </w:font>
  <w:font w:name="FreeSans">
    <w:charset w:val="00"/>
    <w:family w:val="swiss"/>
    <w:pitch w:val="default"/>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variable"/>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F806" w14:textId="77777777" w:rsidR="00E164EA" w:rsidRDefault="00E16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369344516"/>
      <w:docPartObj>
        <w:docPartGallery w:val="Page Numbers (Bottom of Page)"/>
        <w:docPartUnique/>
      </w:docPartObj>
    </w:sdtPr>
    <w:sdtEndPr>
      <w:rPr>
        <w:noProof/>
      </w:rPr>
    </w:sdtEndPr>
    <w:sdtContent>
      <w:sdt>
        <w:sdtPr>
          <w:rPr>
            <w:sz w:val="22"/>
            <w:szCs w:val="22"/>
          </w:rPr>
          <w:id w:val="363250571"/>
          <w:docPartObj>
            <w:docPartGallery w:val="Page Numbers (Bottom of Page)"/>
            <w:docPartUnique/>
          </w:docPartObj>
        </w:sdtPr>
        <w:sdtEndPr>
          <w:rPr>
            <w:noProof/>
            <w:sz w:val="18"/>
            <w:szCs w:val="18"/>
          </w:rPr>
        </w:sdtEndPr>
        <w:sdtContent>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175"/>
              <w:gridCol w:w="114"/>
            </w:tblGrid>
            <w:tr w:rsidR="002230C1" w14:paraId="437166D8" w14:textId="77777777" w:rsidTr="00DE4AD5">
              <w:tc>
                <w:tcPr>
                  <w:tcW w:w="8364" w:type="dxa"/>
                </w:tcPr>
                <w:p w14:paraId="656A33F6" w14:textId="77777777" w:rsidR="002230C1" w:rsidRDefault="002230C1" w:rsidP="00EF23F3">
                  <w:pPr>
                    <w:pStyle w:val="Footer"/>
                    <w:jc w:val="right"/>
                    <w:rPr>
                      <w:sz w:val="22"/>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C764AE" w14:paraId="16F3F2C9" w14:textId="77777777" w:rsidTr="008E5B35">
                    <w:tc>
                      <w:tcPr>
                        <w:tcW w:w="7650" w:type="dxa"/>
                      </w:tcPr>
                      <w:p w14:paraId="365858BB" w14:textId="77777777" w:rsidR="00C764AE" w:rsidRPr="00D175EE" w:rsidRDefault="00D175EE" w:rsidP="004662E3">
                        <w:pPr>
                          <w:pStyle w:val="Footer"/>
                          <w:ind w:left="-105"/>
                          <w:jc w:val="left"/>
                        </w:pPr>
                        <w:r w:rsidRPr="00D175EE">
                          <w:rPr>
                            <w:noProof/>
                            <w:sz w:val="18"/>
                            <w:szCs w:val="18"/>
                          </w:rPr>
                          <w:t>Fantail &amp; Godwit: Preparing your Submission to ‘Advancing Scholarship and Research in Higher Education’</w:t>
                        </w:r>
                      </w:p>
                    </w:tc>
                    <w:tc>
                      <w:tcPr>
                        <w:tcW w:w="1417" w:type="dxa"/>
                      </w:tcPr>
                      <w:p w14:paraId="7650DB24" w14:textId="77777777" w:rsidR="00C764AE" w:rsidRDefault="00DD6E1C" w:rsidP="004662E3">
                        <w:pPr>
                          <w:pStyle w:val="Footer"/>
                          <w:ind w:right="-117"/>
                          <w:jc w:val="right"/>
                        </w:pPr>
                        <w:r w:rsidRPr="00DD6E1C">
                          <w:rPr>
                            <w:noProof/>
                            <w:sz w:val="18"/>
                            <w:szCs w:val="18"/>
                          </w:rPr>
                          <w:fldChar w:fldCharType="begin"/>
                        </w:r>
                        <w:r w:rsidRPr="00DD6E1C">
                          <w:rPr>
                            <w:noProof/>
                            <w:sz w:val="18"/>
                            <w:szCs w:val="18"/>
                          </w:rPr>
                          <w:instrText xml:space="preserve"> PAGE   \* MERGEFORMAT </w:instrText>
                        </w:r>
                        <w:r w:rsidRPr="00DD6E1C">
                          <w:rPr>
                            <w:noProof/>
                            <w:sz w:val="18"/>
                            <w:szCs w:val="18"/>
                          </w:rPr>
                          <w:fldChar w:fldCharType="separate"/>
                        </w:r>
                        <w:r w:rsidRPr="00DD6E1C">
                          <w:rPr>
                            <w:noProof/>
                            <w:sz w:val="18"/>
                            <w:szCs w:val="18"/>
                          </w:rPr>
                          <w:t>2</w:t>
                        </w:r>
                        <w:r w:rsidRPr="00DD6E1C">
                          <w:rPr>
                            <w:noProof/>
                            <w:sz w:val="18"/>
                            <w:szCs w:val="18"/>
                          </w:rPr>
                          <w:fldChar w:fldCharType="end"/>
                        </w:r>
                      </w:p>
                    </w:tc>
                  </w:tr>
                </w:tbl>
                <w:p w14:paraId="27B5C27E" w14:textId="77777777" w:rsidR="00983564" w:rsidRPr="0007644E" w:rsidRDefault="00983564" w:rsidP="00EF23F3">
                  <w:pPr>
                    <w:pStyle w:val="Footer"/>
                    <w:jc w:val="right"/>
                  </w:pPr>
                </w:p>
              </w:tc>
              <w:tc>
                <w:tcPr>
                  <w:tcW w:w="850" w:type="dxa"/>
                </w:tcPr>
                <w:p w14:paraId="02F31B77" w14:textId="77777777" w:rsidR="002230C1" w:rsidRDefault="002230C1" w:rsidP="00EF23F3">
                  <w:pPr>
                    <w:pStyle w:val="Footer"/>
                    <w:jc w:val="right"/>
                    <w:rPr>
                      <w:noProof/>
                    </w:rPr>
                  </w:pPr>
                </w:p>
              </w:tc>
            </w:tr>
          </w:tbl>
          <w:p w14:paraId="7083324D" w14:textId="77777777" w:rsidR="0092773B" w:rsidRPr="005D21EA" w:rsidRDefault="00091F83" w:rsidP="005D21EA">
            <w:pPr>
              <w:pStyle w:val="Footer"/>
              <w:rPr>
                <w:noProof/>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C094" w14:textId="77777777" w:rsidR="00CD6E32" w:rsidRPr="00CA682B" w:rsidRDefault="00EE11C5" w:rsidP="00CA682B">
    <w:pPr>
      <w:jc w:val="left"/>
      <w:rPr>
        <w:lang w:val="en-US"/>
      </w:rPr>
    </w:pPr>
    <w:r>
      <w:rPr>
        <w:sz w:val="20"/>
        <w:szCs w:val="20"/>
        <w:lang w:val="en-US"/>
      </w:rPr>
      <w:t xml:space="preserve">This work </w:t>
    </w:r>
    <w:r w:rsidR="00CA682B" w:rsidRPr="00CA682B">
      <w:rPr>
        <w:sz w:val="20"/>
        <w:szCs w:val="20"/>
        <w:lang w:val="en-US"/>
      </w:rPr>
      <w:t xml:space="preserve">is licensed under a Creative Commons Attribution Non-Commercial No Derivatives </w:t>
    </w:r>
    <w:r w:rsidR="00EF23F3" w:rsidRPr="00CA682B">
      <w:rPr>
        <w:sz w:val="20"/>
        <w:szCs w:val="20"/>
        <w:lang w:val="en-US"/>
      </w:rPr>
      <w:t>License</w:t>
    </w:r>
    <w:r w:rsidR="00CA682B" w:rsidRPr="00CA682B">
      <w:rPr>
        <w:sz w:val="20"/>
        <w:szCs w:val="20"/>
        <w:lang w:val="en-US"/>
      </w:rPr>
      <w:t xml:space="preserve"> (CC BY-NC-ND 4.0).</w:t>
    </w:r>
    <w:r w:rsidR="00056B82">
      <w:rPr>
        <w:sz w:val="20"/>
        <w:szCs w:val="20"/>
        <w:lang w:val="en-US"/>
      </w:rPr>
      <w:t xml:space="preserve"> </w:t>
    </w:r>
    <w:r w:rsidR="00056B82" w:rsidRPr="00CA682B">
      <w:rPr>
        <w:sz w:val="20"/>
        <w:szCs w:val="20"/>
        <w:lang w:val="en-US"/>
      </w:rPr>
      <w:t>© 202</w:t>
    </w:r>
    <w:r w:rsidR="00056B82">
      <w:rPr>
        <w:sz w:val="20"/>
        <w:szCs w:val="20"/>
        <w:lang w:val="en-US"/>
      </w:rPr>
      <w:t xml:space="preserve">4 </w:t>
    </w:r>
    <w:r w:rsidR="00C52D5B">
      <w:rPr>
        <w:sz w:val="20"/>
        <w:szCs w:val="20"/>
        <w:lang w:val="en-US"/>
      </w:rPr>
      <w:t>Fantail, J. &amp; Godwit, J.</w:t>
    </w:r>
  </w:p>
  <w:p w14:paraId="2C5198B3" w14:textId="77777777" w:rsidR="00F81327" w:rsidRDefault="00F8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D22E" w14:textId="77777777" w:rsidR="00091F83" w:rsidRDefault="00091F83" w:rsidP="00094907">
      <w:r>
        <w:separator/>
      </w:r>
    </w:p>
    <w:p w14:paraId="5B65EEEC" w14:textId="77777777" w:rsidR="00091F83" w:rsidRDefault="00091F83" w:rsidP="00094907"/>
    <w:p w14:paraId="708BC71F" w14:textId="77777777" w:rsidR="00091F83" w:rsidRDefault="00091F83"/>
    <w:p w14:paraId="3D62E5F9" w14:textId="77777777" w:rsidR="00091F83" w:rsidRDefault="00091F83" w:rsidP="00C52D5B"/>
  </w:footnote>
  <w:footnote w:type="continuationSeparator" w:id="0">
    <w:p w14:paraId="01552C7D" w14:textId="77777777" w:rsidR="00091F83" w:rsidRDefault="00091F83" w:rsidP="00094907">
      <w:r>
        <w:continuationSeparator/>
      </w:r>
    </w:p>
    <w:p w14:paraId="3B98736E" w14:textId="77777777" w:rsidR="00091F83" w:rsidRDefault="00091F83" w:rsidP="00094907"/>
    <w:p w14:paraId="62910965" w14:textId="77777777" w:rsidR="00091F83" w:rsidRDefault="00091F83"/>
    <w:p w14:paraId="7122431A" w14:textId="77777777" w:rsidR="00091F83" w:rsidRDefault="00091F83" w:rsidP="00C52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2830293"/>
      <w:docPartObj>
        <w:docPartGallery w:val="Page Numbers (Top of Page)"/>
        <w:docPartUnique/>
      </w:docPartObj>
    </w:sdtPr>
    <w:sdtEndPr>
      <w:rPr>
        <w:rStyle w:val="PageNumber"/>
      </w:rPr>
    </w:sdtEndPr>
    <w:sdtContent>
      <w:p w14:paraId="5E5682B4" w14:textId="77777777" w:rsidR="006A33DD" w:rsidRDefault="006A33DD" w:rsidP="0009490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868ED">
          <w:rPr>
            <w:rStyle w:val="PageNumber"/>
            <w:noProof/>
          </w:rPr>
          <w:t>8</w:t>
        </w:r>
        <w:r>
          <w:rPr>
            <w:rStyle w:val="PageNumber"/>
          </w:rPr>
          <w:fldChar w:fldCharType="end"/>
        </w:r>
      </w:p>
    </w:sdtContent>
  </w:sdt>
  <w:p w14:paraId="37E1140D" w14:textId="77777777" w:rsidR="00A51504" w:rsidRDefault="00A51504" w:rsidP="00094907">
    <w:pPr>
      <w:pStyle w:val="Header"/>
    </w:pPr>
  </w:p>
  <w:p w14:paraId="50CAF656" w14:textId="77777777" w:rsidR="0092773B" w:rsidRDefault="0092773B" w:rsidP="00094907"/>
  <w:p w14:paraId="15592340" w14:textId="77777777" w:rsidR="00BF27CC" w:rsidRDefault="00BF27CC"/>
  <w:p w14:paraId="17AA1835" w14:textId="77777777" w:rsidR="00BF27CC" w:rsidRDefault="00BF27CC" w:rsidP="00C52D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511D" w14:textId="77777777" w:rsidR="00E715CB" w:rsidRDefault="00D231DF" w:rsidP="00094907">
    <w:pPr>
      <w:pStyle w:val="Header"/>
    </w:pPr>
    <w:r>
      <w:rPr>
        <w:noProof/>
      </w:rPr>
      <w:drawing>
        <wp:anchor distT="0" distB="0" distL="114300" distR="114300" simplePos="0" relativeHeight="251657216" behindDoc="0" locked="0" layoutInCell="1" allowOverlap="1" wp14:anchorId="4FDC1AB2" wp14:editId="49F8FC40">
          <wp:simplePos x="0" y="0"/>
          <wp:positionH relativeFrom="column">
            <wp:posOffset>4445</wp:posOffset>
          </wp:positionH>
          <wp:positionV relativeFrom="page">
            <wp:posOffset>540385</wp:posOffset>
          </wp:positionV>
          <wp:extent cx="1746000" cy="324000"/>
          <wp:effectExtent l="0" t="0" r="6985" b="0"/>
          <wp:wrapTopAndBottom/>
          <wp:docPr id="1428796391" name="Picture 142879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7342"/>
                  <a:stretch/>
                </pic:blipFill>
                <pic:spPr bwMode="auto">
                  <a:xfrm>
                    <a:off x="0" y="0"/>
                    <a:ext cx="1746000" cy="324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686D">
      <w:rPr>
        <w:noProof/>
      </w:rPr>
      <w:drawing>
        <wp:anchor distT="0" distB="0" distL="114300" distR="114300" simplePos="0" relativeHeight="251673600" behindDoc="0" locked="0" layoutInCell="1" allowOverlap="1" wp14:anchorId="6FF1F811" wp14:editId="30C695B2">
          <wp:simplePos x="0" y="0"/>
          <wp:positionH relativeFrom="rightMargin">
            <wp:posOffset>-1443990</wp:posOffset>
          </wp:positionH>
          <wp:positionV relativeFrom="page">
            <wp:posOffset>540385</wp:posOffset>
          </wp:positionV>
          <wp:extent cx="1443600" cy="324000"/>
          <wp:effectExtent l="0" t="0" r="4445" b="0"/>
          <wp:wrapTopAndBottom/>
          <wp:docPr id="939554962" name="Picture 93955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36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49124" w14:textId="77777777" w:rsidR="00BF27CC" w:rsidRDefault="00BF27CC" w:rsidP="00C52D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1B8B" w14:textId="77777777" w:rsidR="00106606" w:rsidRPr="008973D8" w:rsidRDefault="00C8576F" w:rsidP="00EE40B8">
    <w:pPr>
      <w:pStyle w:val="Header"/>
      <w:rPr>
        <w:sz w:val="18"/>
        <w:szCs w:val="18"/>
      </w:rPr>
    </w:pPr>
    <w:r w:rsidRPr="008973D8">
      <w:rPr>
        <w:rFonts w:ascii="Arial Nova Cond" w:hAnsi="Arial Nova Cond"/>
        <w:noProof/>
        <w:sz w:val="18"/>
        <w:szCs w:val="18"/>
      </w:rPr>
      <w:drawing>
        <wp:anchor distT="0" distB="0" distL="114300" distR="114300" simplePos="0" relativeHeight="251674112" behindDoc="0" locked="0" layoutInCell="1" allowOverlap="1" wp14:anchorId="4D698855" wp14:editId="64A00755">
          <wp:simplePos x="0" y="0"/>
          <wp:positionH relativeFrom="rightMargin">
            <wp:posOffset>-1443990</wp:posOffset>
          </wp:positionH>
          <wp:positionV relativeFrom="page">
            <wp:posOffset>720090</wp:posOffset>
          </wp:positionV>
          <wp:extent cx="1443600" cy="324000"/>
          <wp:effectExtent l="0" t="0" r="4445" b="0"/>
          <wp:wrapTopAndBottom/>
          <wp:docPr id="422539378" name="Picture 42253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73D8">
      <w:rPr>
        <w:rFonts w:ascii="Arial Nova Cond" w:hAnsi="Arial Nova Cond"/>
        <w:noProof/>
        <w:sz w:val="18"/>
        <w:szCs w:val="18"/>
      </w:rPr>
      <w:drawing>
        <wp:anchor distT="0" distB="0" distL="114300" distR="114300" simplePos="0" relativeHeight="251668992" behindDoc="0" locked="0" layoutInCell="1" allowOverlap="1" wp14:anchorId="6A463BA4" wp14:editId="236AF4C5">
          <wp:simplePos x="0" y="0"/>
          <wp:positionH relativeFrom="column">
            <wp:posOffset>0</wp:posOffset>
          </wp:positionH>
          <wp:positionV relativeFrom="page">
            <wp:posOffset>720090</wp:posOffset>
          </wp:positionV>
          <wp:extent cx="1746000" cy="324000"/>
          <wp:effectExtent l="0" t="0" r="6985" b="0"/>
          <wp:wrapTopAndBottom/>
          <wp:docPr id="58358706" name="Picture 583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47342"/>
                  <a:stretch/>
                </pic:blipFill>
                <pic:spPr bwMode="auto">
                  <a:xfrm>
                    <a:off x="0" y="0"/>
                    <a:ext cx="1746000" cy="324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CE2"/>
    <w:multiLevelType w:val="hybridMultilevel"/>
    <w:tmpl w:val="CE16D6CA"/>
    <w:lvl w:ilvl="0" w:tplc="8C46CBB4">
      <w:start w:val="1"/>
      <w:numFmt w:val="bullet"/>
      <w:lvlText w:val=""/>
      <w:lvlJc w:val="left"/>
      <w:pPr>
        <w:ind w:left="1080" w:hanging="360"/>
      </w:pPr>
      <w:rPr>
        <w:rFonts w:ascii="Symbol" w:hAnsi="Symbol"/>
      </w:rPr>
    </w:lvl>
    <w:lvl w:ilvl="1" w:tplc="3C2A6082">
      <w:start w:val="1"/>
      <w:numFmt w:val="bullet"/>
      <w:lvlText w:val=""/>
      <w:lvlJc w:val="left"/>
      <w:pPr>
        <w:ind w:left="1080" w:hanging="360"/>
      </w:pPr>
      <w:rPr>
        <w:rFonts w:ascii="Symbol" w:hAnsi="Symbol"/>
      </w:rPr>
    </w:lvl>
    <w:lvl w:ilvl="2" w:tplc="DB18C0B2">
      <w:start w:val="1"/>
      <w:numFmt w:val="bullet"/>
      <w:lvlText w:val=""/>
      <w:lvlJc w:val="left"/>
      <w:pPr>
        <w:ind w:left="1080" w:hanging="360"/>
      </w:pPr>
      <w:rPr>
        <w:rFonts w:ascii="Symbol" w:hAnsi="Symbol"/>
      </w:rPr>
    </w:lvl>
    <w:lvl w:ilvl="3" w:tplc="E904DB0C">
      <w:start w:val="1"/>
      <w:numFmt w:val="bullet"/>
      <w:lvlText w:val=""/>
      <w:lvlJc w:val="left"/>
      <w:pPr>
        <w:ind w:left="1080" w:hanging="360"/>
      </w:pPr>
      <w:rPr>
        <w:rFonts w:ascii="Symbol" w:hAnsi="Symbol"/>
      </w:rPr>
    </w:lvl>
    <w:lvl w:ilvl="4" w:tplc="EA3CC854">
      <w:start w:val="1"/>
      <w:numFmt w:val="bullet"/>
      <w:lvlText w:val=""/>
      <w:lvlJc w:val="left"/>
      <w:pPr>
        <w:ind w:left="1080" w:hanging="360"/>
      </w:pPr>
      <w:rPr>
        <w:rFonts w:ascii="Symbol" w:hAnsi="Symbol"/>
      </w:rPr>
    </w:lvl>
    <w:lvl w:ilvl="5" w:tplc="DAFA2A20">
      <w:start w:val="1"/>
      <w:numFmt w:val="bullet"/>
      <w:lvlText w:val=""/>
      <w:lvlJc w:val="left"/>
      <w:pPr>
        <w:ind w:left="1080" w:hanging="360"/>
      </w:pPr>
      <w:rPr>
        <w:rFonts w:ascii="Symbol" w:hAnsi="Symbol"/>
      </w:rPr>
    </w:lvl>
    <w:lvl w:ilvl="6" w:tplc="64C07B2A">
      <w:start w:val="1"/>
      <w:numFmt w:val="bullet"/>
      <w:lvlText w:val=""/>
      <w:lvlJc w:val="left"/>
      <w:pPr>
        <w:ind w:left="1080" w:hanging="360"/>
      </w:pPr>
      <w:rPr>
        <w:rFonts w:ascii="Symbol" w:hAnsi="Symbol"/>
      </w:rPr>
    </w:lvl>
    <w:lvl w:ilvl="7" w:tplc="720CAD10">
      <w:start w:val="1"/>
      <w:numFmt w:val="bullet"/>
      <w:lvlText w:val=""/>
      <w:lvlJc w:val="left"/>
      <w:pPr>
        <w:ind w:left="1080" w:hanging="360"/>
      </w:pPr>
      <w:rPr>
        <w:rFonts w:ascii="Symbol" w:hAnsi="Symbol"/>
      </w:rPr>
    </w:lvl>
    <w:lvl w:ilvl="8" w:tplc="ADC04464">
      <w:start w:val="1"/>
      <w:numFmt w:val="bullet"/>
      <w:lvlText w:val=""/>
      <w:lvlJc w:val="left"/>
      <w:pPr>
        <w:ind w:left="1080" w:hanging="360"/>
      </w:pPr>
      <w:rPr>
        <w:rFonts w:ascii="Symbol" w:hAnsi="Symbol"/>
      </w:rPr>
    </w:lvl>
  </w:abstractNum>
  <w:abstractNum w:abstractNumId="1" w15:restartNumberingAfterBreak="0">
    <w:nsid w:val="123120D1"/>
    <w:multiLevelType w:val="hybridMultilevel"/>
    <w:tmpl w:val="75D293AE"/>
    <w:lvl w:ilvl="0" w:tplc="FD3EB8AA">
      <w:start w:val="1"/>
      <w:numFmt w:val="bullet"/>
      <w:lvlText w:val=""/>
      <w:lvlJc w:val="left"/>
      <w:pPr>
        <w:ind w:left="1080" w:hanging="360"/>
      </w:pPr>
      <w:rPr>
        <w:rFonts w:ascii="Symbol" w:hAnsi="Symbol"/>
      </w:rPr>
    </w:lvl>
    <w:lvl w:ilvl="1" w:tplc="EE2E23DA">
      <w:start w:val="1"/>
      <w:numFmt w:val="bullet"/>
      <w:lvlText w:val=""/>
      <w:lvlJc w:val="left"/>
      <w:pPr>
        <w:ind w:left="1080" w:hanging="360"/>
      </w:pPr>
      <w:rPr>
        <w:rFonts w:ascii="Symbol" w:hAnsi="Symbol"/>
      </w:rPr>
    </w:lvl>
    <w:lvl w:ilvl="2" w:tplc="E0BE8DC4">
      <w:start w:val="1"/>
      <w:numFmt w:val="bullet"/>
      <w:lvlText w:val=""/>
      <w:lvlJc w:val="left"/>
      <w:pPr>
        <w:ind w:left="1080" w:hanging="360"/>
      </w:pPr>
      <w:rPr>
        <w:rFonts w:ascii="Symbol" w:hAnsi="Symbol"/>
      </w:rPr>
    </w:lvl>
    <w:lvl w:ilvl="3" w:tplc="236AF156">
      <w:start w:val="1"/>
      <w:numFmt w:val="bullet"/>
      <w:lvlText w:val=""/>
      <w:lvlJc w:val="left"/>
      <w:pPr>
        <w:ind w:left="1080" w:hanging="360"/>
      </w:pPr>
      <w:rPr>
        <w:rFonts w:ascii="Symbol" w:hAnsi="Symbol"/>
      </w:rPr>
    </w:lvl>
    <w:lvl w:ilvl="4" w:tplc="351E3B60">
      <w:start w:val="1"/>
      <w:numFmt w:val="bullet"/>
      <w:lvlText w:val=""/>
      <w:lvlJc w:val="left"/>
      <w:pPr>
        <w:ind w:left="1080" w:hanging="360"/>
      </w:pPr>
      <w:rPr>
        <w:rFonts w:ascii="Symbol" w:hAnsi="Symbol"/>
      </w:rPr>
    </w:lvl>
    <w:lvl w:ilvl="5" w:tplc="1A3E21B0">
      <w:start w:val="1"/>
      <w:numFmt w:val="bullet"/>
      <w:lvlText w:val=""/>
      <w:lvlJc w:val="left"/>
      <w:pPr>
        <w:ind w:left="1080" w:hanging="360"/>
      </w:pPr>
      <w:rPr>
        <w:rFonts w:ascii="Symbol" w:hAnsi="Symbol"/>
      </w:rPr>
    </w:lvl>
    <w:lvl w:ilvl="6" w:tplc="E3BE91A4">
      <w:start w:val="1"/>
      <w:numFmt w:val="bullet"/>
      <w:lvlText w:val=""/>
      <w:lvlJc w:val="left"/>
      <w:pPr>
        <w:ind w:left="1080" w:hanging="360"/>
      </w:pPr>
      <w:rPr>
        <w:rFonts w:ascii="Symbol" w:hAnsi="Symbol"/>
      </w:rPr>
    </w:lvl>
    <w:lvl w:ilvl="7" w:tplc="D974B976">
      <w:start w:val="1"/>
      <w:numFmt w:val="bullet"/>
      <w:lvlText w:val=""/>
      <w:lvlJc w:val="left"/>
      <w:pPr>
        <w:ind w:left="1080" w:hanging="360"/>
      </w:pPr>
      <w:rPr>
        <w:rFonts w:ascii="Symbol" w:hAnsi="Symbol"/>
      </w:rPr>
    </w:lvl>
    <w:lvl w:ilvl="8" w:tplc="848ED3DC">
      <w:start w:val="1"/>
      <w:numFmt w:val="bullet"/>
      <w:lvlText w:val=""/>
      <w:lvlJc w:val="left"/>
      <w:pPr>
        <w:ind w:left="1080" w:hanging="360"/>
      </w:pPr>
      <w:rPr>
        <w:rFonts w:ascii="Symbol" w:hAnsi="Symbol"/>
      </w:rPr>
    </w:lvl>
  </w:abstractNum>
  <w:abstractNum w:abstractNumId="2" w15:restartNumberingAfterBreak="0">
    <w:nsid w:val="13DE5714"/>
    <w:multiLevelType w:val="hybridMultilevel"/>
    <w:tmpl w:val="B6CEA052"/>
    <w:lvl w:ilvl="0" w:tplc="0EF6690C">
      <w:start w:val="1"/>
      <w:numFmt w:val="decimal"/>
      <w:lvlText w:val="%1."/>
      <w:lvlJc w:val="left"/>
      <w:pPr>
        <w:ind w:left="1080" w:hanging="360"/>
      </w:pPr>
    </w:lvl>
    <w:lvl w:ilvl="1" w:tplc="8410035C">
      <w:start w:val="1"/>
      <w:numFmt w:val="decimal"/>
      <w:lvlText w:val="%2."/>
      <w:lvlJc w:val="left"/>
      <w:pPr>
        <w:ind w:left="1080" w:hanging="360"/>
      </w:pPr>
    </w:lvl>
    <w:lvl w:ilvl="2" w:tplc="19DA1376">
      <w:start w:val="1"/>
      <w:numFmt w:val="decimal"/>
      <w:lvlText w:val="%3."/>
      <w:lvlJc w:val="left"/>
      <w:pPr>
        <w:ind w:left="1080" w:hanging="360"/>
      </w:pPr>
    </w:lvl>
    <w:lvl w:ilvl="3" w:tplc="005AB378">
      <w:start w:val="1"/>
      <w:numFmt w:val="decimal"/>
      <w:lvlText w:val="%4."/>
      <w:lvlJc w:val="left"/>
      <w:pPr>
        <w:ind w:left="1080" w:hanging="360"/>
      </w:pPr>
    </w:lvl>
    <w:lvl w:ilvl="4" w:tplc="7732306C">
      <w:start w:val="1"/>
      <w:numFmt w:val="decimal"/>
      <w:lvlText w:val="%5."/>
      <w:lvlJc w:val="left"/>
      <w:pPr>
        <w:ind w:left="1080" w:hanging="360"/>
      </w:pPr>
    </w:lvl>
    <w:lvl w:ilvl="5" w:tplc="2C200FB8">
      <w:start w:val="1"/>
      <w:numFmt w:val="decimal"/>
      <w:lvlText w:val="%6."/>
      <w:lvlJc w:val="left"/>
      <w:pPr>
        <w:ind w:left="1080" w:hanging="360"/>
      </w:pPr>
    </w:lvl>
    <w:lvl w:ilvl="6" w:tplc="6BFAC0DC">
      <w:start w:val="1"/>
      <w:numFmt w:val="decimal"/>
      <w:lvlText w:val="%7."/>
      <w:lvlJc w:val="left"/>
      <w:pPr>
        <w:ind w:left="1080" w:hanging="360"/>
      </w:pPr>
    </w:lvl>
    <w:lvl w:ilvl="7" w:tplc="4E20A308">
      <w:start w:val="1"/>
      <w:numFmt w:val="decimal"/>
      <w:lvlText w:val="%8."/>
      <w:lvlJc w:val="left"/>
      <w:pPr>
        <w:ind w:left="1080" w:hanging="360"/>
      </w:pPr>
    </w:lvl>
    <w:lvl w:ilvl="8" w:tplc="0F4668F6">
      <w:start w:val="1"/>
      <w:numFmt w:val="decimal"/>
      <w:lvlText w:val="%9."/>
      <w:lvlJc w:val="left"/>
      <w:pPr>
        <w:ind w:left="1080" w:hanging="360"/>
      </w:pPr>
    </w:lvl>
  </w:abstractNum>
  <w:abstractNum w:abstractNumId="3" w15:restartNumberingAfterBreak="0">
    <w:nsid w:val="3C5D0C07"/>
    <w:multiLevelType w:val="hybridMultilevel"/>
    <w:tmpl w:val="4CA02766"/>
    <w:lvl w:ilvl="0" w:tplc="FFFFFFFF">
      <w:start w:val="1"/>
      <w:numFmt w:val="decimal"/>
      <w:pStyle w:val="Numberedlist"/>
      <w:lvlText w:val="(%1)"/>
      <w:lvlJc w:val="right"/>
      <w:pPr>
        <w:ind w:left="720" w:hanging="153"/>
      </w:p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93337B"/>
    <w:multiLevelType w:val="hybridMultilevel"/>
    <w:tmpl w:val="6FAEF05E"/>
    <w:lvl w:ilvl="0" w:tplc="0E9CD9C8">
      <w:start w:val="1"/>
      <w:numFmt w:val="decimal"/>
      <w:lvlText w:val="%1."/>
      <w:lvlJc w:val="left"/>
      <w:pPr>
        <w:ind w:left="1800" w:hanging="360"/>
      </w:pPr>
    </w:lvl>
    <w:lvl w:ilvl="1" w:tplc="84901ECA">
      <w:start w:val="1"/>
      <w:numFmt w:val="decimal"/>
      <w:lvlText w:val="%2."/>
      <w:lvlJc w:val="left"/>
      <w:pPr>
        <w:ind w:left="1800" w:hanging="360"/>
      </w:pPr>
    </w:lvl>
    <w:lvl w:ilvl="2" w:tplc="8E68BFC8">
      <w:start w:val="1"/>
      <w:numFmt w:val="decimal"/>
      <w:lvlText w:val="%3."/>
      <w:lvlJc w:val="left"/>
      <w:pPr>
        <w:ind w:left="1800" w:hanging="360"/>
      </w:pPr>
    </w:lvl>
    <w:lvl w:ilvl="3" w:tplc="EA2ADA88">
      <w:start w:val="1"/>
      <w:numFmt w:val="decimal"/>
      <w:lvlText w:val="%4."/>
      <w:lvlJc w:val="left"/>
      <w:pPr>
        <w:ind w:left="1800" w:hanging="360"/>
      </w:pPr>
    </w:lvl>
    <w:lvl w:ilvl="4" w:tplc="22CA1E48">
      <w:start w:val="1"/>
      <w:numFmt w:val="decimal"/>
      <w:lvlText w:val="%5."/>
      <w:lvlJc w:val="left"/>
      <w:pPr>
        <w:ind w:left="1800" w:hanging="360"/>
      </w:pPr>
    </w:lvl>
    <w:lvl w:ilvl="5" w:tplc="23B6525E">
      <w:start w:val="1"/>
      <w:numFmt w:val="decimal"/>
      <w:lvlText w:val="%6."/>
      <w:lvlJc w:val="left"/>
      <w:pPr>
        <w:ind w:left="1800" w:hanging="360"/>
      </w:pPr>
    </w:lvl>
    <w:lvl w:ilvl="6" w:tplc="5810FAA0">
      <w:start w:val="1"/>
      <w:numFmt w:val="decimal"/>
      <w:lvlText w:val="%7."/>
      <w:lvlJc w:val="left"/>
      <w:pPr>
        <w:ind w:left="1800" w:hanging="360"/>
      </w:pPr>
    </w:lvl>
    <w:lvl w:ilvl="7" w:tplc="936C2754">
      <w:start w:val="1"/>
      <w:numFmt w:val="decimal"/>
      <w:lvlText w:val="%8."/>
      <w:lvlJc w:val="left"/>
      <w:pPr>
        <w:ind w:left="1800" w:hanging="360"/>
      </w:pPr>
    </w:lvl>
    <w:lvl w:ilvl="8" w:tplc="49968A16">
      <w:start w:val="1"/>
      <w:numFmt w:val="decimal"/>
      <w:lvlText w:val="%9."/>
      <w:lvlJc w:val="left"/>
      <w:pPr>
        <w:ind w:left="1800" w:hanging="360"/>
      </w:pPr>
    </w:lvl>
  </w:abstractNum>
  <w:abstractNum w:abstractNumId="5" w15:restartNumberingAfterBreak="0">
    <w:nsid w:val="50BD337D"/>
    <w:multiLevelType w:val="hybridMultilevel"/>
    <w:tmpl w:val="B38E066A"/>
    <w:lvl w:ilvl="0" w:tplc="0478BEEA">
      <w:start w:val="1"/>
      <w:numFmt w:val="decimal"/>
      <w:lvlText w:val="%1."/>
      <w:lvlJc w:val="left"/>
      <w:pPr>
        <w:ind w:left="1080" w:hanging="360"/>
      </w:pPr>
    </w:lvl>
    <w:lvl w:ilvl="1" w:tplc="58DC59CE">
      <w:start w:val="1"/>
      <w:numFmt w:val="decimal"/>
      <w:lvlText w:val="%2."/>
      <w:lvlJc w:val="left"/>
      <w:pPr>
        <w:ind w:left="1080" w:hanging="360"/>
      </w:pPr>
    </w:lvl>
    <w:lvl w:ilvl="2" w:tplc="89E24D16">
      <w:start w:val="1"/>
      <w:numFmt w:val="decimal"/>
      <w:lvlText w:val="%3."/>
      <w:lvlJc w:val="left"/>
      <w:pPr>
        <w:ind w:left="1080" w:hanging="360"/>
      </w:pPr>
    </w:lvl>
    <w:lvl w:ilvl="3" w:tplc="9BBCE654">
      <w:start w:val="1"/>
      <w:numFmt w:val="decimal"/>
      <w:lvlText w:val="%4."/>
      <w:lvlJc w:val="left"/>
      <w:pPr>
        <w:ind w:left="1080" w:hanging="360"/>
      </w:pPr>
    </w:lvl>
    <w:lvl w:ilvl="4" w:tplc="C15097D8">
      <w:start w:val="1"/>
      <w:numFmt w:val="decimal"/>
      <w:lvlText w:val="%5."/>
      <w:lvlJc w:val="left"/>
      <w:pPr>
        <w:ind w:left="1080" w:hanging="360"/>
      </w:pPr>
    </w:lvl>
    <w:lvl w:ilvl="5" w:tplc="A2BA5F4A">
      <w:start w:val="1"/>
      <w:numFmt w:val="decimal"/>
      <w:lvlText w:val="%6."/>
      <w:lvlJc w:val="left"/>
      <w:pPr>
        <w:ind w:left="1080" w:hanging="360"/>
      </w:pPr>
    </w:lvl>
    <w:lvl w:ilvl="6" w:tplc="15C45C82">
      <w:start w:val="1"/>
      <w:numFmt w:val="decimal"/>
      <w:lvlText w:val="%7."/>
      <w:lvlJc w:val="left"/>
      <w:pPr>
        <w:ind w:left="1080" w:hanging="360"/>
      </w:pPr>
    </w:lvl>
    <w:lvl w:ilvl="7" w:tplc="469EA358">
      <w:start w:val="1"/>
      <w:numFmt w:val="decimal"/>
      <w:lvlText w:val="%8."/>
      <w:lvlJc w:val="left"/>
      <w:pPr>
        <w:ind w:left="1080" w:hanging="360"/>
      </w:pPr>
    </w:lvl>
    <w:lvl w:ilvl="8" w:tplc="EAA8DF26">
      <w:start w:val="1"/>
      <w:numFmt w:val="decimal"/>
      <w:lvlText w:val="%9."/>
      <w:lvlJc w:val="left"/>
      <w:pPr>
        <w:ind w:left="1080" w:hanging="360"/>
      </w:pPr>
    </w:lvl>
  </w:abstractNum>
  <w:abstractNum w:abstractNumId="6" w15:restartNumberingAfterBreak="0">
    <w:nsid w:val="53786DA9"/>
    <w:multiLevelType w:val="hybridMultilevel"/>
    <w:tmpl w:val="617C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7269C"/>
    <w:multiLevelType w:val="multilevel"/>
    <w:tmpl w:val="F04C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37E46"/>
    <w:multiLevelType w:val="hybridMultilevel"/>
    <w:tmpl w:val="37DAFDD2"/>
    <w:lvl w:ilvl="0" w:tplc="F3A6AD4E">
      <w:start w:val="1"/>
      <w:numFmt w:val="bullet"/>
      <w:lvlText w:val=""/>
      <w:lvlJc w:val="left"/>
      <w:pPr>
        <w:ind w:left="720" w:hanging="360"/>
      </w:pPr>
      <w:rPr>
        <w:rFonts w:ascii="Symbol" w:hAnsi="Symbol"/>
      </w:rPr>
    </w:lvl>
    <w:lvl w:ilvl="1" w:tplc="0562F2F6">
      <w:start w:val="1"/>
      <w:numFmt w:val="bullet"/>
      <w:lvlText w:val=""/>
      <w:lvlJc w:val="left"/>
      <w:pPr>
        <w:ind w:left="720" w:hanging="360"/>
      </w:pPr>
      <w:rPr>
        <w:rFonts w:ascii="Symbol" w:hAnsi="Symbol"/>
      </w:rPr>
    </w:lvl>
    <w:lvl w:ilvl="2" w:tplc="6A7EF4A8">
      <w:start w:val="1"/>
      <w:numFmt w:val="bullet"/>
      <w:lvlText w:val=""/>
      <w:lvlJc w:val="left"/>
      <w:pPr>
        <w:ind w:left="720" w:hanging="360"/>
      </w:pPr>
      <w:rPr>
        <w:rFonts w:ascii="Symbol" w:hAnsi="Symbol"/>
      </w:rPr>
    </w:lvl>
    <w:lvl w:ilvl="3" w:tplc="5F0A6470">
      <w:start w:val="1"/>
      <w:numFmt w:val="bullet"/>
      <w:lvlText w:val=""/>
      <w:lvlJc w:val="left"/>
      <w:pPr>
        <w:ind w:left="720" w:hanging="360"/>
      </w:pPr>
      <w:rPr>
        <w:rFonts w:ascii="Symbol" w:hAnsi="Symbol"/>
      </w:rPr>
    </w:lvl>
    <w:lvl w:ilvl="4" w:tplc="BACE1E3E">
      <w:start w:val="1"/>
      <w:numFmt w:val="bullet"/>
      <w:lvlText w:val=""/>
      <w:lvlJc w:val="left"/>
      <w:pPr>
        <w:ind w:left="720" w:hanging="360"/>
      </w:pPr>
      <w:rPr>
        <w:rFonts w:ascii="Symbol" w:hAnsi="Symbol"/>
      </w:rPr>
    </w:lvl>
    <w:lvl w:ilvl="5" w:tplc="7250E426">
      <w:start w:val="1"/>
      <w:numFmt w:val="bullet"/>
      <w:lvlText w:val=""/>
      <w:lvlJc w:val="left"/>
      <w:pPr>
        <w:ind w:left="720" w:hanging="360"/>
      </w:pPr>
      <w:rPr>
        <w:rFonts w:ascii="Symbol" w:hAnsi="Symbol"/>
      </w:rPr>
    </w:lvl>
    <w:lvl w:ilvl="6" w:tplc="46245E50">
      <w:start w:val="1"/>
      <w:numFmt w:val="bullet"/>
      <w:lvlText w:val=""/>
      <w:lvlJc w:val="left"/>
      <w:pPr>
        <w:ind w:left="720" w:hanging="360"/>
      </w:pPr>
      <w:rPr>
        <w:rFonts w:ascii="Symbol" w:hAnsi="Symbol"/>
      </w:rPr>
    </w:lvl>
    <w:lvl w:ilvl="7" w:tplc="844A8B88">
      <w:start w:val="1"/>
      <w:numFmt w:val="bullet"/>
      <w:lvlText w:val=""/>
      <w:lvlJc w:val="left"/>
      <w:pPr>
        <w:ind w:left="720" w:hanging="360"/>
      </w:pPr>
      <w:rPr>
        <w:rFonts w:ascii="Symbol" w:hAnsi="Symbol"/>
      </w:rPr>
    </w:lvl>
    <w:lvl w:ilvl="8" w:tplc="41FCB834">
      <w:start w:val="1"/>
      <w:numFmt w:val="bullet"/>
      <w:lvlText w:val=""/>
      <w:lvlJc w:val="left"/>
      <w:pPr>
        <w:ind w:left="720" w:hanging="360"/>
      </w:pPr>
      <w:rPr>
        <w:rFonts w:ascii="Symbol" w:hAnsi="Symbol"/>
      </w:rPr>
    </w:lvl>
  </w:abstractNum>
  <w:abstractNum w:abstractNumId="10" w15:restartNumberingAfterBreak="0">
    <w:nsid w:val="62E12F3D"/>
    <w:multiLevelType w:val="hybridMultilevel"/>
    <w:tmpl w:val="FD7AEA12"/>
    <w:lvl w:ilvl="0" w:tplc="6B62F65C">
      <w:start w:val="1"/>
      <w:numFmt w:val="decimal"/>
      <w:lvlText w:val="%1."/>
      <w:lvlJc w:val="left"/>
      <w:pPr>
        <w:ind w:left="1080" w:hanging="360"/>
      </w:pPr>
    </w:lvl>
    <w:lvl w:ilvl="1" w:tplc="AF8C17B0">
      <w:start w:val="1"/>
      <w:numFmt w:val="decimal"/>
      <w:lvlText w:val="%2."/>
      <w:lvlJc w:val="left"/>
      <w:pPr>
        <w:ind w:left="1080" w:hanging="360"/>
      </w:pPr>
    </w:lvl>
    <w:lvl w:ilvl="2" w:tplc="3482E9F6">
      <w:start w:val="1"/>
      <w:numFmt w:val="decimal"/>
      <w:lvlText w:val="%3."/>
      <w:lvlJc w:val="left"/>
      <w:pPr>
        <w:ind w:left="1080" w:hanging="360"/>
      </w:pPr>
    </w:lvl>
    <w:lvl w:ilvl="3" w:tplc="0FCE9694">
      <w:start w:val="1"/>
      <w:numFmt w:val="decimal"/>
      <w:lvlText w:val="%4."/>
      <w:lvlJc w:val="left"/>
      <w:pPr>
        <w:ind w:left="1080" w:hanging="360"/>
      </w:pPr>
    </w:lvl>
    <w:lvl w:ilvl="4" w:tplc="42484180">
      <w:start w:val="1"/>
      <w:numFmt w:val="decimal"/>
      <w:lvlText w:val="%5."/>
      <w:lvlJc w:val="left"/>
      <w:pPr>
        <w:ind w:left="1080" w:hanging="360"/>
      </w:pPr>
    </w:lvl>
    <w:lvl w:ilvl="5" w:tplc="580E9904">
      <w:start w:val="1"/>
      <w:numFmt w:val="decimal"/>
      <w:lvlText w:val="%6."/>
      <w:lvlJc w:val="left"/>
      <w:pPr>
        <w:ind w:left="1080" w:hanging="360"/>
      </w:pPr>
    </w:lvl>
    <w:lvl w:ilvl="6" w:tplc="C6F88D68">
      <w:start w:val="1"/>
      <w:numFmt w:val="decimal"/>
      <w:lvlText w:val="%7."/>
      <w:lvlJc w:val="left"/>
      <w:pPr>
        <w:ind w:left="1080" w:hanging="360"/>
      </w:pPr>
    </w:lvl>
    <w:lvl w:ilvl="7" w:tplc="4DFA0140">
      <w:start w:val="1"/>
      <w:numFmt w:val="decimal"/>
      <w:lvlText w:val="%8."/>
      <w:lvlJc w:val="left"/>
      <w:pPr>
        <w:ind w:left="1080" w:hanging="360"/>
      </w:pPr>
    </w:lvl>
    <w:lvl w:ilvl="8" w:tplc="2BFA80EE">
      <w:start w:val="1"/>
      <w:numFmt w:val="decimal"/>
      <w:lvlText w:val="%9."/>
      <w:lvlJc w:val="left"/>
      <w:pPr>
        <w:ind w:left="1080" w:hanging="360"/>
      </w:pPr>
    </w:lvl>
  </w:abstractNum>
  <w:abstractNum w:abstractNumId="11" w15:restartNumberingAfterBreak="0">
    <w:nsid w:val="63B03142"/>
    <w:multiLevelType w:val="hybridMultilevel"/>
    <w:tmpl w:val="BD1E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C1969"/>
    <w:multiLevelType w:val="hybridMultilevel"/>
    <w:tmpl w:val="E78E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009E3"/>
    <w:multiLevelType w:val="hybridMultilevel"/>
    <w:tmpl w:val="FF28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042319">
    <w:abstractNumId w:val="6"/>
  </w:num>
  <w:num w:numId="2" w16cid:durableId="90323622">
    <w:abstractNumId w:val="13"/>
  </w:num>
  <w:num w:numId="3" w16cid:durableId="1046760051">
    <w:abstractNumId w:val="11"/>
  </w:num>
  <w:num w:numId="4" w16cid:durableId="1099641146">
    <w:abstractNumId w:val="3"/>
  </w:num>
  <w:num w:numId="5" w16cid:durableId="491213317">
    <w:abstractNumId w:val="8"/>
  </w:num>
  <w:num w:numId="6" w16cid:durableId="719135894">
    <w:abstractNumId w:val="7"/>
  </w:num>
  <w:num w:numId="7" w16cid:durableId="2145003781">
    <w:abstractNumId w:val="4"/>
  </w:num>
  <w:num w:numId="8" w16cid:durableId="391657715">
    <w:abstractNumId w:val="5"/>
  </w:num>
  <w:num w:numId="9" w16cid:durableId="1478254980">
    <w:abstractNumId w:val="10"/>
  </w:num>
  <w:num w:numId="10" w16cid:durableId="493570032">
    <w:abstractNumId w:val="2"/>
  </w:num>
  <w:num w:numId="11" w16cid:durableId="421149640">
    <w:abstractNumId w:val="0"/>
  </w:num>
  <w:num w:numId="12" w16cid:durableId="682513210">
    <w:abstractNumId w:val="9"/>
  </w:num>
  <w:num w:numId="13" w16cid:durableId="701513740">
    <w:abstractNumId w:val="1"/>
  </w:num>
  <w:num w:numId="14" w16cid:durableId="44108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sjQ2M7C0MLEwsDBX0lEKTi0uzszPAykwrgUANVH+3SwAAAA="/>
  </w:docVars>
  <w:rsids>
    <w:rsidRoot w:val="00091F83"/>
    <w:rsid w:val="00003674"/>
    <w:rsid w:val="00005DE7"/>
    <w:rsid w:val="000078AC"/>
    <w:rsid w:val="0001051B"/>
    <w:rsid w:val="000124EA"/>
    <w:rsid w:val="0001279B"/>
    <w:rsid w:val="00014F53"/>
    <w:rsid w:val="00015CF7"/>
    <w:rsid w:val="000160D4"/>
    <w:rsid w:val="00016B14"/>
    <w:rsid w:val="00020F00"/>
    <w:rsid w:val="00021D68"/>
    <w:rsid w:val="0002280A"/>
    <w:rsid w:val="00023904"/>
    <w:rsid w:val="0002655E"/>
    <w:rsid w:val="000271DC"/>
    <w:rsid w:val="00030455"/>
    <w:rsid w:val="00030B85"/>
    <w:rsid w:val="00032C0D"/>
    <w:rsid w:val="00034540"/>
    <w:rsid w:val="000411DC"/>
    <w:rsid w:val="00041DDD"/>
    <w:rsid w:val="00042795"/>
    <w:rsid w:val="00046AC3"/>
    <w:rsid w:val="000477F8"/>
    <w:rsid w:val="00047A98"/>
    <w:rsid w:val="00054288"/>
    <w:rsid w:val="000542CB"/>
    <w:rsid w:val="00054FCF"/>
    <w:rsid w:val="00055405"/>
    <w:rsid w:val="000559D4"/>
    <w:rsid w:val="00055C91"/>
    <w:rsid w:val="00056B82"/>
    <w:rsid w:val="0005784C"/>
    <w:rsid w:val="00060B58"/>
    <w:rsid w:val="00066C3C"/>
    <w:rsid w:val="00070A71"/>
    <w:rsid w:val="00070B35"/>
    <w:rsid w:val="00072D8B"/>
    <w:rsid w:val="000735DB"/>
    <w:rsid w:val="00074A13"/>
    <w:rsid w:val="0007644E"/>
    <w:rsid w:val="000811EF"/>
    <w:rsid w:val="000825A9"/>
    <w:rsid w:val="0008272F"/>
    <w:rsid w:val="000828AE"/>
    <w:rsid w:val="00091F83"/>
    <w:rsid w:val="00094339"/>
    <w:rsid w:val="00094907"/>
    <w:rsid w:val="00095B2A"/>
    <w:rsid w:val="000A4C9C"/>
    <w:rsid w:val="000A63D0"/>
    <w:rsid w:val="000B0D24"/>
    <w:rsid w:val="000B18B1"/>
    <w:rsid w:val="000B3E5D"/>
    <w:rsid w:val="000B6E8B"/>
    <w:rsid w:val="000B797B"/>
    <w:rsid w:val="000C065F"/>
    <w:rsid w:val="000C12B0"/>
    <w:rsid w:val="000C318E"/>
    <w:rsid w:val="000C4858"/>
    <w:rsid w:val="000C4D3B"/>
    <w:rsid w:val="000C51E1"/>
    <w:rsid w:val="000C6106"/>
    <w:rsid w:val="000D04B9"/>
    <w:rsid w:val="000D324B"/>
    <w:rsid w:val="000E04E2"/>
    <w:rsid w:val="000E2FA3"/>
    <w:rsid w:val="000E3BF0"/>
    <w:rsid w:val="000E563E"/>
    <w:rsid w:val="000E5F0D"/>
    <w:rsid w:val="000F133A"/>
    <w:rsid w:val="000F32BD"/>
    <w:rsid w:val="000F51C3"/>
    <w:rsid w:val="000F54EA"/>
    <w:rsid w:val="000F7827"/>
    <w:rsid w:val="001026A6"/>
    <w:rsid w:val="00102A3A"/>
    <w:rsid w:val="00104DCD"/>
    <w:rsid w:val="00105138"/>
    <w:rsid w:val="00106606"/>
    <w:rsid w:val="00106B2B"/>
    <w:rsid w:val="0011284E"/>
    <w:rsid w:val="00117146"/>
    <w:rsid w:val="00121402"/>
    <w:rsid w:val="00124F3A"/>
    <w:rsid w:val="001250B2"/>
    <w:rsid w:val="00125333"/>
    <w:rsid w:val="0012650A"/>
    <w:rsid w:val="0012752B"/>
    <w:rsid w:val="00127BE9"/>
    <w:rsid w:val="0013018B"/>
    <w:rsid w:val="00133D66"/>
    <w:rsid w:val="0013636B"/>
    <w:rsid w:val="001450CB"/>
    <w:rsid w:val="001474E2"/>
    <w:rsid w:val="00150D5B"/>
    <w:rsid w:val="00151A83"/>
    <w:rsid w:val="00152005"/>
    <w:rsid w:val="001520B1"/>
    <w:rsid w:val="00154E6F"/>
    <w:rsid w:val="00155879"/>
    <w:rsid w:val="00157CF0"/>
    <w:rsid w:val="001612EA"/>
    <w:rsid w:val="00164DCD"/>
    <w:rsid w:val="001659BC"/>
    <w:rsid w:val="00167C1A"/>
    <w:rsid w:val="00175C03"/>
    <w:rsid w:val="00177B10"/>
    <w:rsid w:val="00186B6F"/>
    <w:rsid w:val="0018758A"/>
    <w:rsid w:val="00190F07"/>
    <w:rsid w:val="00192EA2"/>
    <w:rsid w:val="001A3827"/>
    <w:rsid w:val="001A4F15"/>
    <w:rsid w:val="001B094C"/>
    <w:rsid w:val="001B10FE"/>
    <w:rsid w:val="001B2DEF"/>
    <w:rsid w:val="001B32C3"/>
    <w:rsid w:val="001B75D3"/>
    <w:rsid w:val="001C2DE3"/>
    <w:rsid w:val="001C365C"/>
    <w:rsid w:val="001C3BB9"/>
    <w:rsid w:val="001C5345"/>
    <w:rsid w:val="001C5BD2"/>
    <w:rsid w:val="001D31A7"/>
    <w:rsid w:val="001E2AAD"/>
    <w:rsid w:val="001E381A"/>
    <w:rsid w:val="001E4B7D"/>
    <w:rsid w:val="001E4BDB"/>
    <w:rsid w:val="001F5CBC"/>
    <w:rsid w:val="001F5D45"/>
    <w:rsid w:val="001F64C9"/>
    <w:rsid w:val="001F729C"/>
    <w:rsid w:val="002008B7"/>
    <w:rsid w:val="00203357"/>
    <w:rsid w:val="00203937"/>
    <w:rsid w:val="00204B82"/>
    <w:rsid w:val="00205D56"/>
    <w:rsid w:val="002074FD"/>
    <w:rsid w:val="00210CA5"/>
    <w:rsid w:val="00215138"/>
    <w:rsid w:val="00220F7D"/>
    <w:rsid w:val="002222D9"/>
    <w:rsid w:val="002230C1"/>
    <w:rsid w:val="0022563E"/>
    <w:rsid w:val="00226D3A"/>
    <w:rsid w:val="00230074"/>
    <w:rsid w:val="002308EE"/>
    <w:rsid w:val="00231651"/>
    <w:rsid w:val="002336EB"/>
    <w:rsid w:val="0023386E"/>
    <w:rsid w:val="00246F4C"/>
    <w:rsid w:val="00250580"/>
    <w:rsid w:val="002511B1"/>
    <w:rsid w:val="00253100"/>
    <w:rsid w:val="002554B0"/>
    <w:rsid w:val="002554ED"/>
    <w:rsid w:val="00257602"/>
    <w:rsid w:val="00260DD8"/>
    <w:rsid w:val="00261598"/>
    <w:rsid w:val="0026240B"/>
    <w:rsid w:val="00274E6B"/>
    <w:rsid w:val="002779A1"/>
    <w:rsid w:val="00281666"/>
    <w:rsid w:val="00286D39"/>
    <w:rsid w:val="002968D1"/>
    <w:rsid w:val="002A0E9B"/>
    <w:rsid w:val="002A4EF4"/>
    <w:rsid w:val="002B0C8C"/>
    <w:rsid w:val="002B161D"/>
    <w:rsid w:val="002B357A"/>
    <w:rsid w:val="002B7AA6"/>
    <w:rsid w:val="002C451E"/>
    <w:rsid w:val="002C55C2"/>
    <w:rsid w:val="002D1DCD"/>
    <w:rsid w:val="002D2130"/>
    <w:rsid w:val="002D31D9"/>
    <w:rsid w:val="002D3D20"/>
    <w:rsid w:val="002D4E04"/>
    <w:rsid w:val="002D512F"/>
    <w:rsid w:val="002D6611"/>
    <w:rsid w:val="002D7142"/>
    <w:rsid w:val="002D7ECF"/>
    <w:rsid w:val="002E2387"/>
    <w:rsid w:val="002E50BB"/>
    <w:rsid w:val="002E743D"/>
    <w:rsid w:val="002F155D"/>
    <w:rsid w:val="002F263D"/>
    <w:rsid w:val="002F3C7B"/>
    <w:rsid w:val="002F5C2A"/>
    <w:rsid w:val="00301D15"/>
    <w:rsid w:val="00302D98"/>
    <w:rsid w:val="003075DE"/>
    <w:rsid w:val="003179A1"/>
    <w:rsid w:val="003240EE"/>
    <w:rsid w:val="00324A70"/>
    <w:rsid w:val="003309F6"/>
    <w:rsid w:val="00330E9D"/>
    <w:rsid w:val="00331193"/>
    <w:rsid w:val="003320D4"/>
    <w:rsid w:val="00333511"/>
    <w:rsid w:val="00334526"/>
    <w:rsid w:val="00334F61"/>
    <w:rsid w:val="00335635"/>
    <w:rsid w:val="00343956"/>
    <w:rsid w:val="00346E51"/>
    <w:rsid w:val="00347FB2"/>
    <w:rsid w:val="00352B72"/>
    <w:rsid w:val="003549C7"/>
    <w:rsid w:val="003566F9"/>
    <w:rsid w:val="0035742D"/>
    <w:rsid w:val="0037110D"/>
    <w:rsid w:val="003720D3"/>
    <w:rsid w:val="003731CF"/>
    <w:rsid w:val="00373315"/>
    <w:rsid w:val="003734C3"/>
    <w:rsid w:val="00374245"/>
    <w:rsid w:val="00377A4C"/>
    <w:rsid w:val="00381723"/>
    <w:rsid w:val="0038238B"/>
    <w:rsid w:val="00382899"/>
    <w:rsid w:val="00382AA8"/>
    <w:rsid w:val="00386DD2"/>
    <w:rsid w:val="00386EBA"/>
    <w:rsid w:val="00391FF9"/>
    <w:rsid w:val="00395F61"/>
    <w:rsid w:val="003964D0"/>
    <w:rsid w:val="00397920"/>
    <w:rsid w:val="00397B8F"/>
    <w:rsid w:val="003A00A8"/>
    <w:rsid w:val="003A0754"/>
    <w:rsid w:val="003A5D1E"/>
    <w:rsid w:val="003A7045"/>
    <w:rsid w:val="003A77F1"/>
    <w:rsid w:val="003A7856"/>
    <w:rsid w:val="003B10B3"/>
    <w:rsid w:val="003B3ECA"/>
    <w:rsid w:val="003B44C5"/>
    <w:rsid w:val="003B4DD0"/>
    <w:rsid w:val="003B4E9D"/>
    <w:rsid w:val="003B5D6A"/>
    <w:rsid w:val="003B79FC"/>
    <w:rsid w:val="003C5440"/>
    <w:rsid w:val="003D5FAB"/>
    <w:rsid w:val="003E0326"/>
    <w:rsid w:val="003E14C2"/>
    <w:rsid w:val="003E5704"/>
    <w:rsid w:val="003F36F3"/>
    <w:rsid w:val="00400646"/>
    <w:rsid w:val="00403328"/>
    <w:rsid w:val="0040519D"/>
    <w:rsid w:val="0041026C"/>
    <w:rsid w:val="00415A4A"/>
    <w:rsid w:val="00415FFE"/>
    <w:rsid w:val="004206F1"/>
    <w:rsid w:val="00421D6F"/>
    <w:rsid w:val="00440C4C"/>
    <w:rsid w:val="00441FE6"/>
    <w:rsid w:val="0044351A"/>
    <w:rsid w:val="00446185"/>
    <w:rsid w:val="0045016A"/>
    <w:rsid w:val="0045041B"/>
    <w:rsid w:val="00455FF0"/>
    <w:rsid w:val="004617FD"/>
    <w:rsid w:val="00464DCD"/>
    <w:rsid w:val="004658B9"/>
    <w:rsid w:val="00465996"/>
    <w:rsid w:val="00466189"/>
    <w:rsid w:val="004662E3"/>
    <w:rsid w:val="004669CF"/>
    <w:rsid w:val="00470BD2"/>
    <w:rsid w:val="00472B35"/>
    <w:rsid w:val="00473030"/>
    <w:rsid w:val="0047558A"/>
    <w:rsid w:val="00481AFE"/>
    <w:rsid w:val="00482D90"/>
    <w:rsid w:val="004858A1"/>
    <w:rsid w:val="00485B02"/>
    <w:rsid w:val="00485DE0"/>
    <w:rsid w:val="0049167B"/>
    <w:rsid w:val="00493716"/>
    <w:rsid w:val="00494661"/>
    <w:rsid w:val="004A27E5"/>
    <w:rsid w:val="004A41E1"/>
    <w:rsid w:val="004A7B75"/>
    <w:rsid w:val="004A7CEC"/>
    <w:rsid w:val="004B171F"/>
    <w:rsid w:val="004B6B3D"/>
    <w:rsid w:val="004B7773"/>
    <w:rsid w:val="004B7F2F"/>
    <w:rsid w:val="004C4358"/>
    <w:rsid w:val="004C6E58"/>
    <w:rsid w:val="004E5FDB"/>
    <w:rsid w:val="004E77F8"/>
    <w:rsid w:val="004E7A68"/>
    <w:rsid w:val="004F0E1E"/>
    <w:rsid w:val="004F35B4"/>
    <w:rsid w:val="004F36DD"/>
    <w:rsid w:val="004F4EBD"/>
    <w:rsid w:val="004F77A2"/>
    <w:rsid w:val="005012D7"/>
    <w:rsid w:val="0050173D"/>
    <w:rsid w:val="0050263B"/>
    <w:rsid w:val="00505EF4"/>
    <w:rsid w:val="005074DF"/>
    <w:rsid w:val="00507C45"/>
    <w:rsid w:val="00513919"/>
    <w:rsid w:val="00514144"/>
    <w:rsid w:val="0052257E"/>
    <w:rsid w:val="00536213"/>
    <w:rsid w:val="0053670C"/>
    <w:rsid w:val="00536A9B"/>
    <w:rsid w:val="00541656"/>
    <w:rsid w:val="00542F5D"/>
    <w:rsid w:val="00546E9C"/>
    <w:rsid w:val="00550494"/>
    <w:rsid w:val="00550ED9"/>
    <w:rsid w:val="00552041"/>
    <w:rsid w:val="00554F1C"/>
    <w:rsid w:val="00560AFA"/>
    <w:rsid w:val="005619A8"/>
    <w:rsid w:val="00562EA2"/>
    <w:rsid w:val="00564F66"/>
    <w:rsid w:val="00565DC1"/>
    <w:rsid w:val="005660AF"/>
    <w:rsid w:val="005676BE"/>
    <w:rsid w:val="00567C82"/>
    <w:rsid w:val="0058522F"/>
    <w:rsid w:val="00585541"/>
    <w:rsid w:val="00587E66"/>
    <w:rsid w:val="00591CC8"/>
    <w:rsid w:val="00592588"/>
    <w:rsid w:val="00593267"/>
    <w:rsid w:val="005946D9"/>
    <w:rsid w:val="00596824"/>
    <w:rsid w:val="005A0454"/>
    <w:rsid w:val="005A2B02"/>
    <w:rsid w:val="005A551F"/>
    <w:rsid w:val="005B1504"/>
    <w:rsid w:val="005B65FB"/>
    <w:rsid w:val="005C3930"/>
    <w:rsid w:val="005D15EB"/>
    <w:rsid w:val="005D21EA"/>
    <w:rsid w:val="005D2CAC"/>
    <w:rsid w:val="005D371A"/>
    <w:rsid w:val="005D5763"/>
    <w:rsid w:val="005D5A55"/>
    <w:rsid w:val="005D5DBB"/>
    <w:rsid w:val="005E307A"/>
    <w:rsid w:val="005E4F58"/>
    <w:rsid w:val="005E6E8B"/>
    <w:rsid w:val="005E7AA9"/>
    <w:rsid w:val="005F08E0"/>
    <w:rsid w:val="005F6ABE"/>
    <w:rsid w:val="005F7E3D"/>
    <w:rsid w:val="00602A38"/>
    <w:rsid w:val="00604F8C"/>
    <w:rsid w:val="00610DF5"/>
    <w:rsid w:val="00616E8A"/>
    <w:rsid w:val="00616EA6"/>
    <w:rsid w:val="0062063A"/>
    <w:rsid w:val="0062273C"/>
    <w:rsid w:val="0062523D"/>
    <w:rsid w:val="0062536A"/>
    <w:rsid w:val="006276FD"/>
    <w:rsid w:val="00631EAD"/>
    <w:rsid w:val="00632457"/>
    <w:rsid w:val="006370F6"/>
    <w:rsid w:val="00637677"/>
    <w:rsid w:val="00637FBD"/>
    <w:rsid w:val="0064485E"/>
    <w:rsid w:val="0065666C"/>
    <w:rsid w:val="00656991"/>
    <w:rsid w:val="00664B56"/>
    <w:rsid w:val="006676E5"/>
    <w:rsid w:val="00667F79"/>
    <w:rsid w:val="00673983"/>
    <w:rsid w:val="00675FD6"/>
    <w:rsid w:val="006802D3"/>
    <w:rsid w:val="0068074F"/>
    <w:rsid w:val="00680B7B"/>
    <w:rsid w:val="00684046"/>
    <w:rsid w:val="00685AE2"/>
    <w:rsid w:val="00685C43"/>
    <w:rsid w:val="0069037E"/>
    <w:rsid w:val="00697906"/>
    <w:rsid w:val="00697F4A"/>
    <w:rsid w:val="006A29F8"/>
    <w:rsid w:val="006A33DD"/>
    <w:rsid w:val="006A6024"/>
    <w:rsid w:val="006B0476"/>
    <w:rsid w:val="006B2719"/>
    <w:rsid w:val="006B4BA8"/>
    <w:rsid w:val="006B714A"/>
    <w:rsid w:val="006C6D1A"/>
    <w:rsid w:val="006C7001"/>
    <w:rsid w:val="006D0E10"/>
    <w:rsid w:val="006D3577"/>
    <w:rsid w:val="006D3B38"/>
    <w:rsid w:val="006E08B2"/>
    <w:rsid w:val="006E71EE"/>
    <w:rsid w:val="006E7A74"/>
    <w:rsid w:val="006F0449"/>
    <w:rsid w:val="006F0CD8"/>
    <w:rsid w:val="006F1B11"/>
    <w:rsid w:val="006F1C71"/>
    <w:rsid w:val="006F455D"/>
    <w:rsid w:val="006F4873"/>
    <w:rsid w:val="006F5212"/>
    <w:rsid w:val="006F5C11"/>
    <w:rsid w:val="006F6103"/>
    <w:rsid w:val="006F7283"/>
    <w:rsid w:val="00700B43"/>
    <w:rsid w:val="00703921"/>
    <w:rsid w:val="00705DC1"/>
    <w:rsid w:val="0070766A"/>
    <w:rsid w:val="00710B9E"/>
    <w:rsid w:val="007117A2"/>
    <w:rsid w:val="00712431"/>
    <w:rsid w:val="00713A82"/>
    <w:rsid w:val="007142A5"/>
    <w:rsid w:val="00715756"/>
    <w:rsid w:val="007158FD"/>
    <w:rsid w:val="0072136C"/>
    <w:rsid w:val="00721CD5"/>
    <w:rsid w:val="00723085"/>
    <w:rsid w:val="00731384"/>
    <w:rsid w:val="0073785A"/>
    <w:rsid w:val="00737BC2"/>
    <w:rsid w:val="00747530"/>
    <w:rsid w:val="00751BBD"/>
    <w:rsid w:val="00752636"/>
    <w:rsid w:val="00754181"/>
    <w:rsid w:val="007555DD"/>
    <w:rsid w:val="00762E0E"/>
    <w:rsid w:val="00763749"/>
    <w:rsid w:val="00767FC9"/>
    <w:rsid w:val="00771117"/>
    <w:rsid w:val="007757AC"/>
    <w:rsid w:val="00775BE9"/>
    <w:rsid w:val="007767EA"/>
    <w:rsid w:val="007770A8"/>
    <w:rsid w:val="0078449F"/>
    <w:rsid w:val="007847FE"/>
    <w:rsid w:val="007868ED"/>
    <w:rsid w:val="007916F8"/>
    <w:rsid w:val="007934CD"/>
    <w:rsid w:val="007949DA"/>
    <w:rsid w:val="00795EBE"/>
    <w:rsid w:val="007963BF"/>
    <w:rsid w:val="007966DB"/>
    <w:rsid w:val="007A2980"/>
    <w:rsid w:val="007A5394"/>
    <w:rsid w:val="007A64F0"/>
    <w:rsid w:val="007A7715"/>
    <w:rsid w:val="007B1C79"/>
    <w:rsid w:val="007B3BF6"/>
    <w:rsid w:val="007B6630"/>
    <w:rsid w:val="007B7758"/>
    <w:rsid w:val="007C4328"/>
    <w:rsid w:val="007C6509"/>
    <w:rsid w:val="007C710E"/>
    <w:rsid w:val="007D00A1"/>
    <w:rsid w:val="007D12CC"/>
    <w:rsid w:val="007D46E1"/>
    <w:rsid w:val="007D503E"/>
    <w:rsid w:val="007D5193"/>
    <w:rsid w:val="007D54D5"/>
    <w:rsid w:val="007D790B"/>
    <w:rsid w:val="007E002E"/>
    <w:rsid w:val="007E06EB"/>
    <w:rsid w:val="007E2E79"/>
    <w:rsid w:val="007E32E3"/>
    <w:rsid w:val="007E35B7"/>
    <w:rsid w:val="007F1A40"/>
    <w:rsid w:val="007F7014"/>
    <w:rsid w:val="00801277"/>
    <w:rsid w:val="0080197B"/>
    <w:rsid w:val="00802DF5"/>
    <w:rsid w:val="0080323C"/>
    <w:rsid w:val="00806195"/>
    <w:rsid w:val="0081074B"/>
    <w:rsid w:val="00811F60"/>
    <w:rsid w:val="0081595C"/>
    <w:rsid w:val="00817E7C"/>
    <w:rsid w:val="0082135D"/>
    <w:rsid w:val="008234AD"/>
    <w:rsid w:val="00823E82"/>
    <w:rsid w:val="008242E2"/>
    <w:rsid w:val="00826EFB"/>
    <w:rsid w:val="008302B3"/>
    <w:rsid w:val="00834880"/>
    <w:rsid w:val="00835C2C"/>
    <w:rsid w:val="008403EA"/>
    <w:rsid w:val="00841C3E"/>
    <w:rsid w:val="00843273"/>
    <w:rsid w:val="00843B91"/>
    <w:rsid w:val="00843D7A"/>
    <w:rsid w:val="00852610"/>
    <w:rsid w:val="0085290D"/>
    <w:rsid w:val="00853B70"/>
    <w:rsid w:val="00853E57"/>
    <w:rsid w:val="00856757"/>
    <w:rsid w:val="00861058"/>
    <w:rsid w:val="00861879"/>
    <w:rsid w:val="00861FE2"/>
    <w:rsid w:val="008630E8"/>
    <w:rsid w:val="00865032"/>
    <w:rsid w:val="008766AE"/>
    <w:rsid w:val="00880CC8"/>
    <w:rsid w:val="00880E3C"/>
    <w:rsid w:val="00882B70"/>
    <w:rsid w:val="0088471A"/>
    <w:rsid w:val="00886115"/>
    <w:rsid w:val="00886E03"/>
    <w:rsid w:val="008912B6"/>
    <w:rsid w:val="0089173B"/>
    <w:rsid w:val="00892E2B"/>
    <w:rsid w:val="0089417E"/>
    <w:rsid w:val="008973D8"/>
    <w:rsid w:val="008A711B"/>
    <w:rsid w:val="008B31D9"/>
    <w:rsid w:val="008B3C4C"/>
    <w:rsid w:val="008B5ABD"/>
    <w:rsid w:val="008B7331"/>
    <w:rsid w:val="008B7B53"/>
    <w:rsid w:val="008C3F33"/>
    <w:rsid w:val="008C4352"/>
    <w:rsid w:val="008D6A26"/>
    <w:rsid w:val="008E2893"/>
    <w:rsid w:val="008E2937"/>
    <w:rsid w:val="008E5B35"/>
    <w:rsid w:val="008E777B"/>
    <w:rsid w:val="008F0746"/>
    <w:rsid w:val="008F255C"/>
    <w:rsid w:val="008F44F0"/>
    <w:rsid w:val="008F46CC"/>
    <w:rsid w:val="008F79FD"/>
    <w:rsid w:val="009000D2"/>
    <w:rsid w:val="0090036D"/>
    <w:rsid w:val="00907CB2"/>
    <w:rsid w:val="0091046B"/>
    <w:rsid w:val="009118BB"/>
    <w:rsid w:val="00912D69"/>
    <w:rsid w:val="00913BF1"/>
    <w:rsid w:val="0091645E"/>
    <w:rsid w:val="009260B6"/>
    <w:rsid w:val="0092773B"/>
    <w:rsid w:val="00930473"/>
    <w:rsid w:val="009304EB"/>
    <w:rsid w:val="0093351B"/>
    <w:rsid w:val="0093401B"/>
    <w:rsid w:val="009353D6"/>
    <w:rsid w:val="009358F7"/>
    <w:rsid w:val="0093760D"/>
    <w:rsid w:val="009414FA"/>
    <w:rsid w:val="0094457F"/>
    <w:rsid w:val="00946F51"/>
    <w:rsid w:val="0095231A"/>
    <w:rsid w:val="00962926"/>
    <w:rsid w:val="00970B8E"/>
    <w:rsid w:val="00975C50"/>
    <w:rsid w:val="0098026B"/>
    <w:rsid w:val="009824AF"/>
    <w:rsid w:val="0098306E"/>
    <w:rsid w:val="00983564"/>
    <w:rsid w:val="0098728B"/>
    <w:rsid w:val="009916AA"/>
    <w:rsid w:val="009942C1"/>
    <w:rsid w:val="009A4FFE"/>
    <w:rsid w:val="009A700B"/>
    <w:rsid w:val="009B39E9"/>
    <w:rsid w:val="009B4557"/>
    <w:rsid w:val="009B5C3F"/>
    <w:rsid w:val="009B78DD"/>
    <w:rsid w:val="009B7A58"/>
    <w:rsid w:val="009B7DAC"/>
    <w:rsid w:val="009C4218"/>
    <w:rsid w:val="009C4AB5"/>
    <w:rsid w:val="009D2324"/>
    <w:rsid w:val="009D36E3"/>
    <w:rsid w:val="009D37D5"/>
    <w:rsid w:val="009D6E5B"/>
    <w:rsid w:val="009E02AF"/>
    <w:rsid w:val="009E4899"/>
    <w:rsid w:val="009E548F"/>
    <w:rsid w:val="009E5E9A"/>
    <w:rsid w:val="009E761C"/>
    <w:rsid w:val="009F12AE"/>
    <w:rsid w:val="009F1782"/>
    <w:rsid w:val="009F4306"/>
    <w:rsid w:val="009F5DA2"/>
    <w:rsid w:val="00A01389"/>
    <w:rsid w:val="00A01567"/>
    <w:rsid w:val="00A01F51"/>
    <w:rsid w:val="00A05D85"/>
    <w:rsid w:val="00A07E46"/>
    <w:rsid w:val="00A11E8B"/>
    <w:rsid w:val="00A12962"/>
    <w:rsid w:val="00A12A79"/>
    <w:rsid w:val="00A13090"/>
    <w:rsid w:val="00A131ED"/>
    <w:rsid w:val="00A200F4"/>
    <w:rsid w:val="00A2175C"/>
    <w:rsid w:val="00A27A46"/>
    <w:rsid w:val="00A318FC"/>
    <w:rsid w:val="00A37026"/>
    <w:rsid w:val="00A4213F"/>
    <w:rsid w:val="00A423D3"/>
    <w:rsid w:val="00A5011D"/>
    <w:rsid w:val="00A51504"/>
    <w:rsid w:val="00A534F1"/>
    <w:rsid w:val="00A555FA"/>
    <w:rsid w:val="00A5560A"/>
    <w:rsid w:val="00A65C6E"/>
    <w:rsid w:val="00A70EA3"/>
    <w:rsid w:val="00A71992"/>
    <w:rsid w:val="00A736B8"/>
    <w:rsid w:val="00A753C1"/>
    <w:rsid w:val="00A76F76"/>
    <w:rsid w:val="00A776F9"/>
    <w:rsid w:val="00A8534A"/>
    <w:rsid w:val="00A92391"/>
    <w:rsid w:val="00A94DB5"/>
    <w:rsid w:val="00AA2D60"/>
    <w:rsid w:val="00AA31C5"/>
    <w:rsid w:val="00AA3AEB"/>
    <w:rsid w:val="00AA4A66"/>
    <w:rsid w:val="00AA576C"/>
    <w:rsid w:val="00AA5B23"/>
    <w:rsid w:val="00AA764F"/>
    <w:rsid w:val="00AB6408"/>
    <w:rsid w:val="00AC2D9B"/>
    <w:rsid w:val="00AC3211"/>
    <w:rsid w:val="00AC4291"/>
    <w:rsid w:val="00AD49B2"/>
    <w:rsid w:val="00AD67C2"/>
    <w:rsid w:val="00AE2B9F"/>
    <w:rsid w:val="00AE3943"/>
    <w:rsid w:val="00AF7603"/>
    <w:rsid w:val="00B01B69"/>
    <w:rsid w:val="00B05EB6"/>
    <w:rsid w:val="00B1129A"/>
    <w:rsid w:val="00B1254A"/>
    <w:rsid w:val="00B1289F"/>
    <w:rsid w:val="00B214CF"/>
    <w:rsid w:val="00B23F91"/>
    <w:rsid w:val="00B2538B"/>
    <w:rsid w:val="00B26BA4"/>
    <w:rsid w:val="00B27BE0"/>
    <w:rsid w:val="00B30599"/>
    <w:rsid w:val="00B33A33"/>
    <w:rsid w:val="00B34BFA"/>
    <w:rsid w:val="00B36991"/>
    <w:rsid w:val="00B425C6"/>
    <w:rsid w:val="00B43DD5"/>
    <w:rsid w:val="00B4659D"/>
    <w:rsid w:val="00B550D8"/>
    <w:rsid w:val="00B55908"/>
    <w:rsid w:val="00B62F02"/>
    <w:rsid w:val="00B71EB5"/>
    <w:rsid w:val="00B749B0"/>
    <w:rsid w:val="00B77365"/>
    <w:rsid w:val="00B77727"/>
    <w:rsid w:val="00B832DD"/>
    <w:rsid w:val="00B842E6"/>
    <w:rsid w:val="00B8648A"/>
    <w:rsid w:val="00B92883"/>
    <w:rsid w:val="00B94F91"/>
    <w:rsid w:val="00BA116D"/>
    <w:rsid w:val="00BA1FC4"/>
    <w:rsid w:val="00BA2A78"/>
    <w:rsid w:val="00BB1882"/>
    <w:rsid w:val="00BB22E4"/>
    <w:rsid w:val="00BB23BB"/>
    <w:rsid w:val="00BB3180"/>
    <w:rsid w:val="00BC2706"/>
    <w:rsid w:val="00BC42ED"/>
    <w:rsid w:val="00BC6B08"/>
    <w:rsid w:val="00BD03EA"/>
    <w:rsid w:val="00BD045E"/>
    <w:rsid w:val="00BD26BC"/>
    <w:rsid w:val="00BD43DE"/>
    <w:rsid w:val="00BD7FB1"/>
    <w:rsid w:val="00BE1B03"/>
    <w:rsid w:val="00BE2834"/>
    <w:rsid w:val="00BF060F"/>
    <w:rsid w:val="00BF06A7"/>
    <w:rsid w:val="00BF123C"/>
    <w:rsid w:val="00BF1A14"/>
    <w:rsid w:val="00BF1B87"/>
    <w:rsid w:val="00BF1BA9"/>
    <w:rsid w:val="00BF27CC"/>
    <w:rsid w:val="00BF422D"/>
    <w:rsid w:val="00BF5E0F"/>
    <w:rsid w:val="00BF7C33"/>
    <w:rsid w:val="00C01328"/>
    <w:rsid w:val="00C03167"/>
    <w:rsid w:val="00C042A9"/>
    <w:rsid w:val="00C12C0B"/>
    <w:rsid w:val="00C153DC"/>
    <w:rsid w:val="00C167B8"/>
    <w:rsid w:val="00C26BC9"/>
    <w:rsid w:val="00C3191C"/>
    <w:rsid w:val="00C33458"/>
    <w:rsid w:val="00C4006B"/>
    <w:rsid w:val="00C4493E"/>
    <w:rsid w:val="00C452C6"/>
    <w:rsid w:val="00C46E18"/>
    <w:rsid w:val="00C51351"/>
    <w:rsid w:val="00C51D4E"/>
    <w:rsid w:val="00C522BC"/>
    <w:rsid w:val="00C52D5B"/>
    <w:rsid w:val="00C5700E"/>
    <w:rsid w:val="00C57383"/>
    <w:rsid w:val="00C601A8"/>
    <w:rsid w:val="00C6163A"/>
    <w:rsid w:val="00C63076"/>
    <w:rsid w:val="00C70BC6"/>
    <w:rsid w:val="00C71028"/>
    <w:rsid w:val="00C73B08"/>
    <w:rsid w:val="00C76284"/>
    <w:rsid w:val="00C764AE"/>
    <w:rsid w:val="00C77959"/>
    <w:rsid w:val="00C830E7"/>
    <w:rsid w:val="00C8576F"/>
    <w:rsid w:val="00C86724"/>
    <w:rsid w:val="00C9680E"/>
    <w:rsid w:val="00CA303E"/>
    <w:rsid w:val="00CA42C7"/>
    <w:rsid w:val="00CA5697"/>
    <w:rsid w:val="00CA682B"/>
    <w:rsid w:val="00CB1F45"/>
    <w:rsid w:val="00CB210E"/>
    <w:rsid w:val="00CB55F7"/>
    <w:rsid w:val="00CB5B8C"/>
    <w:rsid w:val="00CB621C"/>
    <w:rsid w:val="00CC287E"/>
    <w:rsid w:val="00CC2964"/>
    <w:rsid w:val="00CC5395"/>
    <w:rsid w:val="00CC772C"/>
    <w:rsid w:val="00CD1F1F"/>
    <w:rsid w:val="00CD6E32"/>
    <w:rsid w:val="00CE27CA"/>
    <w:rsid w:val="00CE322E"/>
    <w:rsid w:val="00CE5673"/>
    <w:rsid w:val="00CF3269"/>
    <w:rsid w:val="00D00DF8"/>
    <w:rsid w:val="00D018FD"/>
    <w:rsid w:val="00D02F34"/>
    <w:rsid w:val="00D13CAE"/>
    <w:rsid w:val="00D152C8"/>
    <w:rsid w:val="00D16909"/>
    <w:rsid w:val="00D16E03"/>
    <w:rsid w:val="00D175EE"/>
    <w:rsid w:val="00D178DD"/>
    <w:rsid w:val="00D21F1B"/>
    <w:rsid w:val="00D231DF"/>
    <w:rsid w:val="00D2339F"/>
    <w:rsid w:val="00D4634F"/>
    <w:rsid w:val="00D46681"/>
    <w:rsid w:val="00D505A3"/>
    <w:rsid w:val="00D517A9"/>
    <w:rsid w:val="00D54C30"/>
    <w:rsid w:val="00D5652E"/>
    <w:rsid w:val="00D6193F"/>
    <w:rsid w:val="00D65573"/>
    <w:rsid w:val="00D679BC"/>
    <w:rsid w:val="00D67EE1"/>
    <w:rsid w:val="00D77C8E"/>
    <w:rsid w:val="00D837AF"/>
    <w:rsid w:val="00D905B0"/>
    <w:rsid w:val="00D92326"/>
    <w:rsid w:val="00D9307B"/>
    <w:rsid w:val="00D93A30"/>
    <w:rsid w:val="00DA29A1"/>
    <w:rsid w:val="00DA375A"/>
    <w:rsid w:val="00DA56DD"/>
    <w:rsid w:val="00DA5BC8"/>
    <w:rsid w:val="00DA688F"/>
    <w:rsid w:val="00DA711F"/>
    <w:rsid w:val="00DB084C"/>
    <w:rsid w:val="00DB27C9"/>
    <w:rsid w:val="00DB5307"/>
    <w:rsid w:val="00DB5614"/>
    <w:rsid w:val="00DB580E"/>
    <w:rsid w:val="00DB6747"/>
    <w:rsid w:val="00DB6D72"/>
    <w:rsid w:val="00DC0154"/>
    <w:rsid w:val="00DC0D56"/>
    <w:rsid w:val="00DC2C9C"/>
    <w:rsid w:val="00DC3EBB"/>
    <w:rsid w:val="00DC454B"/>
    <w:rsid w:val="00DC5FE0"/>
    <w:rsid w:val="00DC7E3C"/>
    <w:rsid w:val="00DD0E9C"/>
    <w:rsid w:val="00DD21C9"/>
    <w:rsid w:val="00DD6721"/>
    <w:rsid w:val="00DD6E1C"/>
    <w:rsid w:val="00DD7A67"/>
    <w:rsid w:val="00DF24C1"/>
    <w:rsid w:val="00DF55CD"/>
    <w:rsid w:val="00E01274"/>
    <w:rsid w:val="00E02FA4"/>
    <w:rsid w:val="00E05153"/>
    <w:rsid w:val="00E05C79"/>
    <w:rsid w:val="00E1023A"/>
    <w:rsid w:val="00E111EB"/>
    <w:rsid w:val="00E11721"/>
    <w:rsid w:val="00E12F77"/>
    <w:rsid w:val="00E13D6C"/>
    <w:rsid w:val="00E15C75"/>
    <w:rsid w:val="00E164EA"/>
    <w:rsid w:val="00E16C2F"/>
    <w:rsid w:val="00E20760"/>
    <w:rsid w:val="00E21302"/>
    <w:rsid w:val="00E22E4A"/>
    <w:rsid w:val="00E2570D"/>
    <w:rsid w:val="00E27893"/>
    <w:rsid w:val="00E27A91"/>
    <w:rsid w:val="00E307CB"/>
    <w:rsid w:val="00E311FB"/>
    <w:rsid w:val="00E336DB"/>
    <w:rsid w:val="00E33B6D"/>
    <w:rsid w:val="00E361FA"/>
    <w:rsid w:val="00E375B7"/>
    <w:rsid w:val="00E47DFC"/>
    <w:rsid w:val="00E50D15"/>
    <w:rsid w:val="00E51B87"/>
    <w:rsid w:val="00E552B1"/>
    <w:rsid w:val="00E573EA"/>
    <w:rsid w:val="00E57B29"/>
    <w:rsid w:val="00E609D2"/>
    <w:rsid w:val="00E60D2D"/>
    <w:rsid w:val="00E62D8D"/>
    <w:rsid w:val="00E64A72"/>
    <w:rsid w:val="00E66B2D"/>
    <w:rsid w:val="00E7017E"/>
    <w:rsid w:val="00E715CB"/>
    <w:rsid w:val="00E74561"/>
    <w:rsid w:val="00E76C89"/>
    <w:rsid w:val="00E8202F"/>
    <w:rsid w:val="00E9003D"/>
    <w:rsid w:val="00E91EE7"/>
    <w:rsid w:val="00E92E1F"/>
    <w:rsid w:val="00E93A9F"/>
    <w:rsid w:val="00E963DF"/>
    <w:rsid w:val="00E9746C"/>
    <w:rsid w:val="00E97A23"/>
    <w:rsid w:val="00EA024F"/>
    <w:rsid w:val="00EA174D"/>
    <w:rsid w:val="00EA57DA"/>
    <w:rsid w:val="00EB0F0F"/>
    <w:rsid w:val="00EB0F5D"/>
    <w:rsid w:val="00EB4311"/>
    <w:rsid w:val="00EB6C42"/>
    <w:rsid w:val="00EB7260"/>
    <w:rsid w:val="00EC0117"/>
    <w:rsid w:val="00EC16CB"/>
    <w:rsid w:val="00EC33A3"/>
    <w:rsid w:val="00EC3D64"/>
    <w:rsid w:val="00EC5F29"/>
    <w:rsid w:val="00ED03F1"/>
    <w:rsid w:val="00ED051D"/>
    <w:rsid w:val="00ED54A2"/>
    <w:rsid w:val="00EE11C5"/>
    <w:rsid w:val="00EE293E"/>
    <w:rsid w:val="00EE3B17"/>
    <w:rsid w:val="00EE40B1"/>
    <w:rsid w:val="00EE40B8"/>
    <w:rsid w:val="00EE4387"/>
    <w:rsid w:val="00EE49FF"/>
    <w:rsid w:val="00EE6A71"/>
    <w:rsid w:val="00EF1E9F"/>
    <w:rsid w:val="00EF23F3"/>
    <w:rsid w:val="00EF708F"/>
    <w:rsid w:val="00F0012E"/>
    <w:rsid w:val="00F02BAD"/>
    <w:rsid w:val="00F04149"/>
    <w:rsid w:val="00F067E4"/>
    <w:rsid w:val="00F0686D"/>
    <w:rsid w:val="00F07D8E"/>
    <w:rsid w:val="00F1271B"/>
    <w:rsid w:val="00F13982"/>
    <w:rsid w:val="00F144B5"/>
    <w:rsid w:val="00F22855"/>
    <w:rsid w:val="00F237AD"/>
    <w:rsid w:val="00F24323"/>
    <w:rsid w:val="00F2435E"/>
    <w:rsid w:val="00F30C0E"/>
    <w:rsid w:val="00F31038"/>
    <w:rsid w:val="00F3456D"/>
    <w:rsid w:val="00F35F94"/>
    <w:rsid w:val="00F36926"/>
    <w:rsid w:val="00F36AB8"/>
    <w:rsid w:val="00F468BF"/>
    <w:rsid w:val="00F46A0B"/>
    <w:rsid w:val="00F5138A"/>
    <w:rsid w:val="00F542B1"/>
    <w:rsid w:val="00F6195A"/>
    <w:rsid w:val="00F619B9"/>
    <w:rsid w:val="00F71949"/>
    <w:rsid w:val="00F76D5A"/>
    <w:rsid w:val="00F8003E"/>
    <w:rsid w:val="00F81327"/>
    <w:rsid w:val="00F83E0F"/>
    <w:rsid w:val="00F86C15"/>
    <w:rsid w:val="00F90FDF"/>
    <w:rsid w:val="00F93444"/>
    <w:rsid w:val="00F970F3"/>
    <w:rsid w:val="00FB12E5"/>
    <w:rsid w:val="00FB4F26"/>
    <w:rsid w:val="00FC2B39"/>
    <w:rsid w:val="00FC53EF"/>
    <w:rsid w:val="00FC62A6"/>
    <w:rsid w:val="00FD063B"/>
    <w:rsid w:val="00FD1D60"/>
    <w:rsid w:val="00FD523D"/>
    <w:rsid w:val="00FE1D84"/>
    <w:rsid w:val="00FE2806"/>
    <w:rsid w:val="00FE2861"/>
    <w:rsid w:val="00FE318E"/>
    <w:rsid w:val="00FE524D"/>
    <w:rsid w:val="00FE53F2"/>
    <w:rsid w:val="00FE7D77"/>
    <w:rsid w:val="00FF1AF7"/>
    <w:rsid w:val="00FF2497"/>
    <w:rsid w:val="00FF6F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00A5B"/>
  <w15:chartTrackingRefBased/>
  <w15:docId w15:val="{D1449F1B-F2E7-415F-BCE0-B33C912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07"/>
    <w:pPr>
      <w:suppressAutoHyphens/>
      <w:spacing w:after="0" w:line="312" w:lineRule="auto"/>
      <w:jc w:val="both"/>
    </w:pPr>
    <w:rPr>
      <w:rFonts w:ascii="Arial" w:eastAsia="Droid Sans Fallback" w:hAnsi="Arial" w:cs="Times New Roman"/>
      <w:lang w:val="en-GB" w:eastAsia="ja-JP"/>
    </w:rPr>
  </w:style>
  <w:style w:type="paragraph" w:styleId="Heading1">
    <w:name w:val="heading 1"/>
    <w:basedOn w:val="Normal"/>
    <w:next w:val="Normal"/>
    <w:link w:val="Heading1Char"/>
    <w:uiPriority w:val="9"/>
    <w:qFormat/>
    <w:rsid w:val="00094907"/>
    <w:pPr>
      <w:spacing w:line="360" w:lineRule="auto"/>
      <w:jc w:val="center"/>
      <w:outlineLvl w:val="0"/>
    </w:pPr>
    <w:rPr>
      <w:b/>
      <w:sz w:val="24"/>
      <w:szCs w:val="24"/>
    </w:rPr>
  </w:style>
  <w:style w:type="paragraph" w:styleId="Heading2">
    <w:name w:val="heading 2"/>
    <w:basedOn w:val="Normal"/>
    <w:next w:val="Normal"/>
    <w:link w:val="Heading2Char"/>
    <w:uiPriority w:val="9"/>
    <w:unhideWhenUsed/>
    <w:qFormat/>
    <w:rsid w:val="00AA576C"/>
    <w:pPr>
      <w:keepNext/>
      <w:keepLines/>
      <w:spacing w:before="40" w:line="360" w:lineRule="auto"/>
      <w:outlineLvl w:val="1"/>
    </w:pPr>
    <w:rPr>
      <w:rFonts w:eastAsiaTheme="majorEastAsia"/>
      <w:b/>
      <w:bCs/>
      <w:noProof/>
      <w:lang w:val="en-NZ" w:eastAsia="en-US"/>
    </w:rPr>
  </w:style>
  <w:style w:type="paragraph" w:styleId="Heading3">
    <w:name w:val="heading 3"/>
    <w:basedOn w:val="NoSpacing"/>
    <w:next w:val="Normal"/>
    <w:link w:val="Heading3Char"/>
    <w:uiPriority w:val="9"/>
    <w:unhideWhenUsed/>
    <w:qFormat/>
    <w:rsid w:val="000C6106"/>
    <w:pPr>
      <w:outlineLvl w:val="2"/>
    </w:pPr>
    <w:rPr>
      <w:rFonts w:cs="Arial"/>
      <w:i/>
      <w:iCs/>
      <w:sz w:val="22"/>
      <w:szCs w:val="22"/>
      <w:lang w:val="en-GB"/>
    </w:rPr>
  </w:style>
  <w:style w:type="paragraph" w:styleId="Heading4">
    <w:name w:val="heading 4"/>
    <w:basedOn w:val="Normal"/>
    <w:next w:val="Normal"/>
    <w:link w:val="Heading4Char"/>
    <w:uiPriority w:val="9"/>
    <w:unhideWhenUsed/>
    <w:qFormat/>
    <w:rsid w:val="004F77A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unhideWhenUsed/>
    <w:qFormat/>
    <w:rsid w:val="007916F8"/>
    <w:pPr>
      <w:keepNext/>
      <w:keepLines/>
      <w:spacing w:before="200" w:line="240" w:lineRule="auto"/>
      <w:jc w:val="left"/>
      <w:outlineLvl w:val="8"/>
    </w:pPr>
    <w:rPr>
      <w:rFonts w:ascii="Calibri" w:hAnsi="Calibri"/>
      <w:bCs/>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8202F"/>
    <w:rPr>
      <w:color w:val="000000" w:themeColor="text1"/>
      <w:u w:val="single"/>
    </w:rPr>
  </w:style>
  <w:style w:type="character" w:styleId="UnresolvedMention">
    <w:name w:val="Unresolved Mention"/>
    <w:basedOn w:val="DefaultParagraphFont"/>
    <w:uiPriority w:val="99"/>
    <w:semiHidden/>
    <w:unhideWhenUsed/>
    <w:rsid w:val="00EE3B17"/>
    <w:rPr>
      <w:color w:val="605E5C"/>
      <w:shd w:val="clear" w:color="auto" w:fill="E1DFDD"/>
    </w:rPr>
  </w:style>
  <w:style w:type="character" w:styleId="CommentReference">
    <w:name w:val="annotation reference"/>
    <w:basedOn w:val="DefaultParagraphFont"/>
    <w:uiPriority w:val="99"/>
    <w:semiHidden/>
    <w:unhideWhenUsed/>
    <w:rsid w:val="000B6E8B"/>
    <w:rPr>
      <w:sz w:val="16"/>
      <w:szCs w:val="16"/>
    </w:rPr>
  </w:style>
  <w:style w:type="paragraph" w:styleId="CommentText">
    <w:name w:val="annotation text"/>
    <w:basedOn w:val="Normal"/>
    <w:link w:val="CommentTextChar"/>
    <w:uiPriority w:val="99"/>
    <w:unhideWhenUsed/>
    <w:rsid w:val="000B6E8B"/>
    <w:pPr>
      <w:spacing w:line="240" w:lineRule="auto"/>
    </w:pPr>
    <w:rPr>
      <w:sz w:val="20"/>
      <w:szCs w:val="20"/>
    </w:rPr>
  </w:style>
  <w:style w:type="character" w:customStyle="1" w:styleId="CommentTextChar">
    <w:name w:val="Comment Text Char"/>
    <w:basedOn w:val="DefaultParagraphFont"/>
    <w:link w:val="CommentText"/>
    <w:uiPriority w:val="99"/>
    <w:rsid w:val="000B6E8B"/>
    <w:rPr>
      <w:sz w:val="20"/>
      <w:szCs w:val="20"/>
    </w:rPr>
  </w:style>
  <w:style w:type="paragraph" w:styleId="CommentSubject">
    <w:name w:val="annotation subject"/>
    <w:basedOn w:val="CommentText"/>
    <w:next w:val="CommentText"/>
    <w:link w:val="CommentSubjectChar"/>
    <w:uiPriority w:val="99"/>
    <w:semiHidden/>
    <w:unhideWhenUsed/>
    <w:rsid w:val="000B6E8B"/>
    <w:rPr>
      <w:b/>
      <w:bCs/>
    </w:rPr>
  </w:style>
  <w:style w:type="character" w:customStyle="1" w:styleId="CommentSubjectChar">
    <w:name w:val="Comment Subject Char"/>
    <w:basedOn w:val="CommentTextChar"/>
    <w:link w:val="CommentSubject"/>
    <w:uiPriority w:val="99"/>
    <w:semiHidden/>
    <w:rsid w:val="000B6E8B"/>
    <w:rPr>
      <w:b/>
      <w:bCs/>
      <w:sz w:val="20"/>
      <w:szCs w:val="20"/>
    </w:rPr>
  </w:style>
  <w:style w:type="paragraph" w:styleId="BalloonText">
    <w:name w:val="Balloon Text"/>
    <w:basedOn w:val="Normal"/>
    <w:link w:val="BalloonTextChar"/>
    <w:uiPriority w:val="99"/>
    <w:semiHidden/>
    <w:unhideWhenUsed/>
    <w:rsid w:val="000B6E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E8B"/>
    <w:rPr>
      <w:rFonts w:ascii="Segoe UI" w:hAnsi="Segoe UI" w:cs="Segoe UI"/>
      <w:sz w:val="18"/>
      <w:szCs w:val="18"/>
    </w:rPr>
  </w:style>
  <w:style w:type="paragraph" w:styleId="Header">
    <w:name w:val="header"/>
    <w:basedOn w:val="Normal"/>
    <w:link w:val="HeaderChar"/>
    <w:uiPriority w:val="99"/>
    <w:unhideWhenUsed/>
    <w:rsid w:val="00667F79"/>
    <w:pPr>
      <w:tabs>
        <w:tab w:val="center" w:pos="4513"/>
        <w:tab w:val="right" w:pos="9026"/>
      </w:tabs>
      <w:spacing w:line="240" w:lineRule="auto"/>
    </w:pPr>
  </w:style>
  <w:style w:type="character" w:customStyle="1" w:styleId="HeaderChar">
    <w:name w:val="Header Char"/>
    <w:basedOn w:val="DefaultParagraphFont"/>
    <w:link w:val="Header"/>
    <w:uiPriority w:val="99"/>
    <w:rsid w:val="00667F79"/>
  </w:style>
  <w:style w:type="paragraph" w:styleId="Footer">
    <w:name w:val="footer"/>
    <w:basedOn w:val="Normal"/>
    <w:link w:val="FooterChar"/>
    <w:uiPriority w:val="99"/>
    <w:unhideWhenUsed/>
    <w:rsid w:val="00667F79"/>
    <w:pPr>
      <w:tabs>
        <w:tab w:val="center" w:pos="4513"/>
        <w:tab w:val="right" w:pos="9026"/>
      </w:tabs>
      <w:spacing w:line="240" w:lineRule="auto"/>
    </w:pPr>
  </w:style>
  <w:style w:type="character" w:customStyle="1" w:styleId="FooterChar">
    <w:name w:val="Footer Char"/>
    <w:basedOn w:val="DefaultParagraphFont"/>
    <w:link w:val="Footer"/>
    <w:uiPriority w:val="99"/>
    <w:rsid w:val="00667F79"/>
  </w:style>
  <w:style w:type="character" w:styleId="LineNumber">
    <w:name w:val="line number"/>
    <w:basedOn w:val="DefaultParagraphFont"/>
    <w:uiPriority w:val="99"/>
    <w:semiHidden/>
    <w:unhideWhenUsed/>
    <w:rsid w:val="00DB5614"/>
  </w:style>
  <w:style w:type="paragraph" w:styleId="ListParagraph">
    <w:name w:val="List Paragraph"/>
    <w:basedOn w:val="Normal"/>
    <w:uiPriority w:val="34"/>
    <w:qFormat/>
    <w:rsid w:val="00AC3211"/>
    <w:pPr>
      <w:ind w:left="720"/>
    </w:pPr>
  </w:style>
  <w:style w:type="character" w:customStyle="1" w:styleId="Heading1Char">
    <w:name w:val="Heading 1 Char"/>
    <w:basedOn w:val="DefaultParagraphFont"/>
    <w:link w:val="Heading1"/>
    <w:uiPriority w:val="9"/>
    <w:rsid w:val="00094907"/>
    <w:rPr>
      <w:rFonts w:ascii="Arial" w:eastAsia="Droid Sans Fallback" w:hAnsi="Arial" w:cs="Times New Roman"/>
      <w:b/>
      <w:sz w:val="24"/>
      <w:szCs w:val="24"/>
      <w:lang w:val="en-GB" w:eastAsia="ja-JP"/>
    </w:rPr>
  </w:style>
  <w:style w:type="paragraph" w:customStyle="1" w:styleId="ArticleTitle">
    <w:name w:val="Article Title"/>
    <w:basedOn w:val="Heading1"/>
    <w:qFormat/>
    <w:rsid w:val="004F77A2"/>
    <w:pPr>
      <w:spacing w:before="120" w:after="120"/>
    </w:pPr>
  </w:style>
  <w:style w:type="paragraph" w:customStyle="1" w:styleId="Author">
    <w:name w:val="Author"/>
    <w:basedOn w:val="Normal"/>
    <w:qFormat/>
    <w:rsid w:val="00AC3211"/>
    <w:pPr>
      <w:jc w:val="center"/>
    </w:pPr>
    <w:rPr>
      <w:b/>
    </w:rPr>
  </w:style>
  <w:style w:type="paragraph" w:customStyle="1" w:styleId="Affiliation">
    <w:name w:val="Affiliation"/>
    <w:basedOn w:val="Normal"/>
    <w:qFormat/>
    <w:rsid w:val="00E8202F"/>
    <w:pPr>
      <w:jc w:val="center"/>
    </w:pPr>
  </w:style>
  <w:style w:type="paragraph" w:customStyle="1" w:styleId="Email">
    <w:name w:val="Email"/>
    <w:basedOn w:val="Normal"/>
    <w:qFormat/>
    <w:rsid w:val="00E8202F"/>
    <w:pPr>
      <w:jc w:val="center"/>
    </w:pPr>
    <w:rPr>
      <w:color w:val="000000" w:themeColor="text1"/>
      <w:u w:val="single"/>
    </w:rPr>
  </w:style>
  <w:style w:type="character" w:styleId="FollowedHyperlink">
    <w:name w:val="FollowedHyperlink"/>
    <w:basedOn w:val="DefaultParagraphFont"/>
    <w:uiPriority w:val="99"/>
    <w:semiHidden/>
    <w:unhideWhenUsed/>
    <w:rsid w:val="00E8202F"/>
    <w:rPr>
      <w:color w:val="954F72" w:themeColor="followedHyperlink"/>
      <w:u w:val="single"/>
    </w:rPr>
  </w:style>
  <w:style w:type="paragraph" w:customStyle="1" w:styleId="Keywords">
    <w:name w:val="Keywords"/>
    <w:basedOn w:val="Normal"/>
    <w:qFormat/>
    <w:rsid w:val="00E8202F"/>
  </w:style>
  <w:style w:type="paragraph" w:customStyle="1" w:styleId="MainSectionHeading">
    <w:name w:val="Main Section Heading"/>
    <w:basedOn w:val="Normal"/>
    <w:qFormat/>
    <w:rsid w:val="000A63D0"/>
    <w:pPr>
      <w:jc w:val="left"/>
    </w:pPr>
    <w:rPr>
      <w:b/>
    </w:rPr>
  </w:style>
  <w:style w:type="character" w:customStyle="1" w:styleId="Heading2Char">
    <w:name w:val="Heading 2 Char"/>
    <w:basedOn w:val="DefaultParagraphFont"/>
    <w:link w:val="Heading2"/>
    <w:uiPriority w:val="9"/>
    <w:rsid w:val="00AA576C"/>
    <w:rPr>
      <w:rFonts w:ascii="Arial" w:eastAsiaTheme="majorEastAsia" w:hAnsi="Arial" w:cs="Times New Roman"/>
      <w:b/>
      <w:bCs/>
      <w:noProof/>
    </w:rPr>
  </w:style>
  <w:style w:type="character" w:customStyle="1" w:styleId="Heading3Char">
    <w:name w:val="Heading 3 Char"/>
    <w:basedOn w:val="DefaultParagraphFont"/>
    <w:link w:val="Heading3"/>
    <w:uiPriority w:val="9"/>
    <w:rsid w:val="000C6106"/>
    <w:rPr>
      <w:rFonts w:ascii="Arial" w:eastAsia="Droid Sans Fallback" w:hAnsi="Arial" w:cs="Arial"/>
      <w:i/>
      <w:iCs/>
      <w:lang w:val="en-GB" w:eastAsia="ja-JP"/>
    </w:rPr>
  </w:style>
  <w:style w:type="paragraph" w:customStyle="1" w:styleId="TableorFigureCaption">
    <w:name w:val="Table or Figure Caption"/>
    <w:basedOn w:val="Heading4"/>
    <w:autoRedefine/>
    <w:qFormat/>
    <w:rsid w:val="000B797B"/>
    <w:pPr>
      <w:spacing w:before="120" w:after="120"/>
      <w:jc w:val="left"/>
    </w:pPr>
    <w:rPr>
      <w:rFonts w:ascii="Arial" w:eastAsia="Times New Roman" w:hAnsi="Arial" w:cs="Arial"/>
      <w:bCs/>
      <w:color w:val="000000"/>
      <w:lang w:val="en-AU" w:eastAsia="en-GB"/>
    </w:rPr>
  </w:style>
  <w:style w:type="table" w:styleId="TableGrid">
    <w:name w:val="Table Grid"/>
    <w:basedOn w:val="TableNormal"/>
    <w:uiPriority w:val="39"/>
    <w:rsid w:val="004F77A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C6E58"/>
    <w:pPr>
      <w:suppressAutoHyphens w:val="0"/>
      <w:spacing w:line="480" w:lineRule="auto"/>
      <w:ind w:firstLine="720"/>
      <w:jc w:val="left"/>
    </w:pPr>
    <w:rPr>
      <w:rFonts w:eastAsia="Times New Roman" w:cs="Arial"/>
      <w:sz w:val="20"/>
      <w:szCs w:val="20"/>
      <w:lang w:eastAsia="en-GB"/>
    </w:rPr>
  </w:style>
  <w:style w:type="character" w:customStyle="1" w:styleId="Heading4Char">
    <w:name w:val="Heading 4 Char"/>
    <w:basedOn w:val="DefaultParagraphFont"/>
    <w:link w:val="Heading4"/>
    <w:uiPriority w:val="9"/>
    <w:rsid w:val="004F77A2"/>
    <w:rPr>
      <w:rFonts w:asciiTheme="majorHAnsi" w:eastAsiaTheme="majorEastAsia" w:hAnsiTheme="majorHAnsi" w:cstheme="majorBidi"/>
      <w:bCs/>
      <w:i/>
      <w:iCs/>
      <w:color w:val="2F5496" w:themeColor="accent1" w:themeShade="BF"/>
      <w:sz w:val="24"/>
      <w:szCs w:val="24"/>
    </w:rPr>
  </w:style>
  <w:style w:type="paragraph" w:customStyle="1" w:styleId="SubsectionHeadings">
    <w:name w:val="Subsection Headings"/>
    <w:basedOn w:val="Heading3"/>
    <w:qFormat/>
    <w:rsid w:val="004F77A2"/>
    <w:pPr>
      <w:spacing w:before="120"/>
    </w:pPr>
    <w:rPr>
      <w:i w:val="0"/>
      <w:color w:val="000000" w:themeColor="text1"/>
    </w:rPr>
  </w:style>
  <w:style w:type="character" w:styleId="PageNumber">
    <w:name w:val="page number"/>
    <w:basedOn w:val="DefaultParagraphFont"/>
    <w:uiPriority w:val="99"/>
    <w:semiHidden/>
    <w:unhideWhenUsed/>
    <w:rsid w:val="006A33DD"/>
  </w:style>
  <w:style w:type="paragraph" w:customStyle="1" w:styleId="References">
    <w:name w:val="References"/>
    <w:basedOn w:val="Normal"/>
    <w:qFormat/>
    <w:rsid w:val="00DC454B"/>
    <w:pPr>
      <w:spacing w:after="240" w:line="360" w:lineRule="exact"/>
      <w:ind w:left="454" w:hanging="454"/>
    </w:pPr>
  </w:style>
  <w:style w:type="character" w:customStyle="1" w:styleId="Heading9Char">
    <w:name w:val="Heading 9 Char"/>
    <w:basedOn w:val="DefaultParagraphFont"/>
    <w:link w:val="Heading9"/>
    <w:uiPriority w:val="9"/>
    <w:rsid w:val="007916F8"/>
    <w:rPr>
      <w:rFonts w:ascii="Calibri" w:eastAsia="Droid Sans Fallback" w:hAnsi="Calibri" w:cs="Times New Roman"/>
      <w:i/>
      <w:iCs/>
      <w:color w:val="404040"/>
      <w:sz w:val="20"/>
      <w:szCs w:val="20"/>
      <w:lang w:val="en-US" w:eastAsia="ja-JP"/>
    </w:rPr>
  </w:style>
  <w:style w:type="paragraph" w:customStyle="1" w:styleId="Articletitle0">
    <w:name w:val="Article title"/>
    <w:basedOn w:val="Normal"/>
    <w:next w:val="Normal"/>
    <w:qFormat/>
    <w:rsid w:val="007916F8"/>
    <w:pPr>
      <w:spacing w:after="120" w:line="360" w:lineRule="auto"/>
      <w:jc w:val="left"/>
    </w:pPr>
    <w:rPr>
      <w:rFonts w:eastAsia="Times New Roman"/>
      <w:b/>
      <w:bCs/>
      <w:sz w:val="28"/>
      <w:lang w:eastAsia="en-GB"/>
    </w:rPr>
  </w:style>
  <w:style w:type="paragraph" w:customStyle="1" w:styleId="Authornames">
    <w:name w:val="Author names"/>
    <w:basedOn w:val="Normal"/>
    <w:next w:val="Normal"/>
    <w:qFormat/>
    <w:rsid w:val="00C52D5B"/>
    <w:rPr>
      <w:bCs/>
    </w:rPr>
  </w:style>
  <w:style w:type="paragraph" w:customStyle="1" w:styleId="Receiveddates">
    <w:name w:val="Received dates"/>
    <w:basedOn w:val="Affiliation"/>
    <w:next w:val="Normal"/>
    <w:qFormat/>
    <w:rsid w:val="007916F8"/>
    <w:pPr>
      <w:spacing w:before="240" w:line="360" w:lineRule="auto"/>
      <w:jc w:val="left"/>
    </w:pPr>
    <w:rPr>
      <w:rFonts w:ascii="Times New Roman" w:eastAsia="Times New Roman" w:hAnsi="Times New Roman"/>
      <w:bCs/>
      <w:i/>
      <w:lang w:eastAsia="en-GB"/>
    </w:rPr>
  </w:style>
  <w:style w:type="paragraph" w:customStyle="1" w:styleId="Abstract">
    <w:name w:val="Abstract"/>
    <w:basedOn w:val="Normal"/>
    <w:next w:val="Keywords"/>
    <w:qFormat/>
    <w:rsid w:val="007916F8"/>
    <w:pPr>
      <w:spacing w:before="360" w:after="300" w:line="360" w:lineRule="auto"/>
      <w:ind w:left="720" w:right="567"/>
      <w:jc w:val="left"/>
    </w:pPr>
    <w:rPr>
      <w:rFonts w:ascii="Times New Roman" w:eastAsia="Times New Roman" w:hAnsi="Times New Roman"/>
      <w:bCs/>
      <w:lang w:eastAsia="en-GB"/>
    </w:rPr>
  </w:style>
  <w:style w:type="paragraph" w:customStyle="1" w:styleId="Correspondencedetails">
    <w:name w:val="Correspondence details"/>
    <w:basedOn w:val="Normal"/>
    <w:qFormat/>
    <w:rsid w:val="007916F8"/>
    <w:pPr>
      <w:spacing w:before="240" w:line="360" w:lineRule="auto"/>
      <w:jc w:val="left"/>
    </w:pPr>
    <w:rPr>
      <w:rFonts w:ascii="Times New Roman" w:eastAsia="Times New Roman" w:hAnsi="Times New Roman"/>
      <w:bCs/>
      <w:lang w:eastAsia="en-GB"/>
    </w:rPr>
  </w:style>
  <w:style w:type="paragraph" w:customStyle="1" w:styleId="Displayedquotation">
    <w:name w:val="Displayed quotation"/>
    <w:basedOn w:val="Normal"/>
    <w:qFormat/>
    <w:rsid w:val="007916F8"/>
    <w:pPr>
      <w:tabs>
        <w:tab w:val="left" w:pos="1077"/>
        <w:tab w:val="left" w:pos="1440"/>
        <w:tab w:val="left" w:pos="1797"/>
        <w:tab w:val="left" w:pos="2155"/>
        <w:tab w:val="left" w:pos="2512"/>
      </w:tabs>
      <w:spacing w:before="240" w:after="360" w:line="360" w:lineRule="auto"/>
      <w:ind w:left="709" w:right="425"/>
      <w:jc w:val="left"/>
    </w:pPr>
    <w:rPr>
      <w:rFonts w:ascii="Times New Roman" w:eastAsia="Times New Roman" w:hAnsi="Times New Roman"/>
      <w:bCs/>
      <w:lang w:eastAsia="en-GB"/>
    </w:rPr>
  </w:style>
  <w:style w:type="paragraph" w:customStyle="1" w:styleId="Numberedlist">
    <w:name w:val="Numbered list"/>
    <w:basedOn w:val="Paragraph"/>
    <w:next w:val="Paragraph"/>
    <w:qFormat/>
    <w:rsid w:val="007916F8"/>
    <w:pPr>
      <w:widowControl/>
      <w:numPr>
        <w:numId w:val="4"/>
      </w:numPr>
      <w:spacing w:after="240"/>
      <w:contextualSpacing/>
    </w:pPr>
  </w:style>
  <w:style w:type="paragraph" w:customStyle="1" w:styleId="Displayedequation">
    <w:name w:val="Displayed equation"/>
    <w:basedOn w:val="Normal"/>
    <w:next w:val="Paragraph"/>
    <w:qFormat/>
    <w:rsid w:val="007916F8"/>
    <w:pPr>
      <w:tabs>
        <w:tab w:val="center" w:pos="4253"/>
        <w:tab w:val="right" w:pos="8222"/>
      </w:tabs>
      <w:spacing w:before="240" w:after="240" w:line="480" w:lineRule="auto"/>
      <w:jc w:val="center"/>
    </w:pPr>
    <w:rPr>
      <w:rFonts w:ascii="Times New Roman" w:eastAsia="Times New Roman" w:hAnsi="Times New Roman"/>
      <w:bCs/>
      <w:lang w:eastAsia="en-GB"/>
    </w:rPr>
  </w:style>
  <w:style w:type="paragraph" w:customStyle="1" w:styleId="Acknowledgements">
    <w:name w:val="Acknowledgements"/>
    <w:basedOn w:val="Normal"/>
    <w:next w:val="Normal"/>
    <w:qFormat/>
    <w:rsid w:val="007916F8"/>
    <w:pPr>
      <w:spacing w:before="120" w:line="360" w:lineRule="auto"/>
      <w:jc w:val="left"/>
    </w:pPr>
    <w:rPr>
      <w:rFonts w:ascii="Times New Roman" w:eastAsia="Times New Roman" w:hAnsi="Times New Roman"/>
      <w:bCs/>
      <w:lang w:eastAsia="en-GB"/>
    </w:rPr>
  </w:style>
  <w:style w:type="paragraph" w:customStyle="1" w:styleId="Tabletitle">
    <w:name w:val="Table title"/>
    <w:basedOn w:val="Normal"/>
    <w:next w:val="Normal"/>
    <w:qFormat/>
    <w:rsid w:val="007916F8"/>
    <w:pPr>
      <w:spacing w:before="240" w:line="360" w:lineRule="auto"/>
      <w:jc w:val="left"/>
    </w:pPr>
    <w:rPr>
      <w:rFonts w:ascii="Times New Roman" w:eastAsia="Times New Roman" w:hAnsi="Times New Roman"/>
      <w:bCs/>
      <w:lang w:eastAsia="en-GB"/>
    </w:rPr>
  </w:style>
  <w:style w:type="paragraph" w:customStyle="1" w:styleId="Figurecaption">
    <w:name w:val="Figure caption"/>
    <w:basedOn w:val="Normal"/>
    <w:next w:val="Normal"/>
    <w:qFormat/>
    <w:rsid w:val="007916F8"/>
    <w:pPr>
      <w:spacing w:before="240" w:line="360" w:lineRule="auto"/>
      <w:jc w:val="left"/>
    </w:pPr>
    <w:rPr>
      <w:rFonts w:ascii="Times New Roman" w:eastAsia="Times New Roman" w:hAnsi="Times New Roman"/>
      <w:bCs/>
      <w:lang w:eastAsia="en-GB"/>
    </w:rPr>
  </w:style>
  <w:style w:type="paragraph" w:customStyle="1" w:styleId="Footnotes">
    <w:name w:val="Footnotes"/>
    <w:basedOn w:val="Normal"/>
    <w:qFormat/>
    <w:rsid w:val="00AA576C"/>
    <w:rPr>
      <w:sz w:val="20"/>
      <w:szCs w:val="20"/>
    </w:rPr>
  </w:style>
  <w:style w:type="paragraph" w:customStyle="1" w:styleId="Notesoncontributors">
    <w:name w:val="Notes on contributors"/>
    <w:basedOn w:val="Normal"/>
    <w:qFormat/>
    <w:rsid w:val="007916F8"/>
    <w:pPr>
      <w:spacing w:before="240" w:line="360" w:lineRule="auto"/>
      <w:jc w:val="left"/>
    </w:pPr>
    <w:rPr>
      <w:rFonts w:ascii="Times New Roman" w:eastAsia="Times New Roman" w:hAnsi="Times New Roman"/>
      <w:bCs/>
      <w:lang w:eastAsia="en-GB"/>
    </w:rPr>
  </w:style>
  <w:style w:type="paragraph" w:customStyle="1" w:styleId="Normalparagraphstyle">
    <w:name w:val="Normal paragraph style"/>
    <w:basedOn w:val="Normal"/>
    <w:next w:val="Normal"/>
    <w:rsid w:val="007916F8"/>
    <w:pPr>
      <w:spacing w:line="480" w:lineRule="auto"/>
      <w:jc w:val="left"/>
    </w:pPr>
    <w:rPr>
      <w:rFonts w:ascii="Times New Roman" w:eastAsia="Times New Roman" w:hAnsi="Times New Roman"/>
      <w:bCs/>
      <w:lang w:eastAsia="en-GB"/>
    </w:rPr>
  </w:style>
  <w:style w:type="paragraph" w:customStyle="1" w:styleId="Paragraph">
    <w:name w:val="Paragraph"/>
    <w:basedOn w:val="Normal"/>
    <w:next w:val="Newparagraph"/>
    <w:qFormat/>
    <w:rsid w:val="007916F8"/>
    <w:pPr>
      <w:widowControl w:val="0"/>
      <w:spacing w:before="240" w:after="120" w:line="276" w:lineRule="auto"/>
      <w:jc w:val="left"/>
    </w:pPr>
    <w:rPr>
      <w:rFonts w:eastAsia="Times New Roman"/>
      <w:bCs/>
      <w:lang w:eastAsia="en-GB"/>
    </w:rPr>
  </w:style>
  <w:style w:type="paragraph" w:customStyle="1" w:styleId="Newparagraph">
    <w:name w:val="New paragraph"/>
    <w:basedOn w:val="Normal"/>
    <w:qFormat/>
    <w:rsid w:val="007916F8"/>
    <w:pPr>
      <w:spacing w:line="276" w:lineRule="auto"/>
      <w:jc w:val="left"/>
    </w:pPr>
    <w:rPr>
      <w:rFonts w:eastAsia="Times New Roman"/>
      <w:bCs/>
      <w:lang w:eastAsia="en-GB"/>
    </w:rPr>
  </w:style>
  <w:style w:type="paragraph" w:styleId="NormalIndent">
    <w:name w:val="Normal Indent"/>
    <w:basedOn w:val="Normal"/>
    <w:rsid w:val="007916F8"/>
    <w:pPr>
      <w:spacing w:line="480" w:lineRule="auto"/>
      <w:ind w:left="720"/>
      <w:jc w:val="left"/>
    </w:pPr>
    <w:rPr>
      <w:rFonts w:ascii="Times New Roman" w:eastAsia="Times New Roman" w:hAnsi="Times New Roman"/>
      <w:bCs/>
      <w:lang w:eastAsia="en-GB"/>
    </w:rPr>
  </w:style>
  <w:style w:type="paragraph" w:customStyle="1" w:styleId="Subjectcodes">
    <w:name w:val="Subject codes"/>
    <w:basedOn w:val="Keywords"/>
    <w:next w:val="Paragraph"/>
    <w:qFormat/>
    <w:rsid w:val="007916F8"/>
    <w:pPr>
      <w:spacing w:before="240" w:after="240" w:line="360" w:lineRule="auto"/>
      <w:ind w:left="720" w:right="567"/>
      <w:jc w:val="left"/>
    </w:pPr>
    <w:rPr>
      <w:rFonts w:ascii="Times New Roman" w:eastAsia="Times New Roman" w:hAnsi="Times New Roman"/>
      <w:bCs/>
      <w:lang w:eastAsia="en-GB"/>
    </w:rPr>
  </w:style>
  <w:style w:type="paragraph" w:customStyle="1" w:styleId="Bulletedlist">
    <w:name w:val="Bulleted list"/>
    <w:basedOn w:val="Paragraph"/>
    <w:next w:val="Paragraph"/>
    <w:qFormat/>
    <w:rsid w:val="007916F8"/>
    <w:pPr>
      <w:widowControl/>
      <w:numPr>
        <w:numId w:val="5"/>
      </w:numPr>
      <w:spacing w:after="240"/>
      <w:contextualSpacing/>
    </w:pPr>
  </w:style>
  <w:style w:type="paragraph" w:styleId="FootnoteText">
    <w:name w:val="footnote text"/>
    <w:basedOn w:val="Normal"/>
    <w:link w:val="FootnoteTextChar"/>
    <w:autoRedefine/>
    <w:uiPriority w:val="99"/>
    <w:rsid w:val="007916F8"/>
    <w:pPr>
      <w:spacing w:line="480" w:lineRule="auto"/>
      <w:ind w:left="284" w:hanging="284"/>
      <w:jc w:val="left"/>
    </w:pPr>
    <w:rPr>
      <w:rFonts w:ascii="Times New Roman" w:eastAsia="Times New Roman" w:hAnsi="Times New Roman"/>
      <w:bCs/>
      <w:szCs w:val="20"/>
      <w:lang w:eastAsia="en-GB"/>
    </w:rPr>
  </w:style>
  <w:style w:type="character" w:customStyle="1" w:styleId="FootnoteTextChar">
    <w:name w:val="Footnote Text Char"/>
    <w:basedOn w:val="DefaultParagraphFont"/>
    <w:link w:val="FootnoteText"/>
    <w:uiPriority w:val="99"/>
    <w:rsid w:val="007916F8"/>
    <w:rPr>
      <w:rFonts w:ascii="Times New Roman" w:eastAsia="Times New Roman" w:hAnsi="Times New Roman" w:cs="Times New Roman"/>
      <w:szCs w:val="20"/>
      <w:lang w:val="en-GB" w:eastAsia="en-GB"/>
    </w:rPr>
  </w:style>
  <w:style w:type="character" w:styleId="FootnoteReference">
    <w:name w:val="footnote reference"/>
    <w:basedOn w:val="DefaultParagraphFont"/>
    <w:uiPriority w:val="99"/>
    <w:rsid w:val="007916F8"/>
    <w:rPr>
      <w:vertAlign w:val="superscript"/>
    </w:rPr>
  </w:style>
  <w:style w:type="paragraph" w:styleId="EndnoteText">
    <w:name w:val="endnote text"/>
    <w:basedOn w:val="Normal"/>
    <w:link w:val="EndnoteTextChar"/>
    <w:autoRedefine/>
    <w:rsid w:val="007916F8"/>
    <w:pPr>
      <w:spacing w:line="480" w:lineRule="auto"/>
      <w:ind w:left="284" w:hanging="284"/>
      <w:jc w:val="left"/>
    </w:pPr>
    <w:rPr>
      <w:rFonts w:ascii="Times New Roman" w:eastAsia="Times New Roman" w:hAnsi="Times New Roman"/>
      <w:bCs/>
      <w:szCs w:val="20"/>
      <w:lang w:eastAsia="en-GB"/>
    </w:rPr>
  </w:style>
  <w:style w:type="character" w:customStyle="1" w:styleId="EndnoteTextChar">
    <w:name w:val="Endnote Text Char"/>
    <w:basedOn w:val="DefaultParagraphFont"/>
    <w:link w:val="EndnoteText"/>
    <w:rsid w:val="007916F8"/>
    <w:rPr>
      <w:rFonts w:ascii="Times New Roman" w:eastAsia="Times New Roman" w:hAnsi="Times New Roman" w:cs="Times New Roman"/>
      <w:szCs w:val="20"/>
      <w:lang w:val="en-GB" w:eastAsia="en-GB"/>
    </w:rPr>
  </w:style>
  <w:style w:type="character" w:styleId="EndnoteReference">
    <w:name w:val="endnote reference"/>
    <w:basedOn w:val="DefaultParagraphFont"/>
    <w:uiPriority w:val="99"/>
    <w:rsid w:val="007916F8"/>
    <w:rPr>
      <w:vertAlign w:val="superscript"/>
    </w:rPr>
  </w:style>
  <w:style w:type="paragraph" w:customStyle="1" w:styleId="Heading4Paragraph">
    <w:name w:val="Heading 4 + Paragraph"/>
    <w:basedOn w:val="Paragraph"/>
    <w:next w:val="Newparagraph"/>
    <w:qFormat/>
    <w:rsid w:val="007916F8"/>
    <w:pPr>
      <w:widowControl/>
      <w:spacing w:before="360"/>
    </w:pPr>
  </w:style>
  <w:style w:type="paragraph" w:customStyle="1" w:styleId="msonormal0">
    <w:name w:val="msonormal"/>
    <w:basedOn w:val="Normal"/>
    <w:rsid w:val="007916F8"/>
    <w:pPr>
      <w:spacing w:before="100" w:beforeAutospacing="1" w:after="100" w:afterAutospacing="1" w:line="240" w:lineRule="auto"/>
      <w:jc w:val="left"/>
    </w:pPr>
    <w:rPr>
      <w:rFonts w:ascii="Times New Roman" w:eastAsia="Times New Roman" w:hAnsi="Times New Roman"/>
      <w:bCs/>
      <w:lang w:val="en-AU" w:eastAsia="en-AU"/>
    </w:rPr>
  </w:style>
  <w:style w:type="paragraph" w:customStyle="1" w:styleId="paragraph0">
    <w:name w:val="paragraph"/>
    <w:basedOn w:val="Normal"/>
    <w:rsid w:val="007916F8"/>
    <w:pPr>
      <w:spacing w:before="100" w:beforeAutospacing="1" w:after="100" w:afterAutospacing="1" w:line="240" w:lineRule="auto"/>
      <w:jc w:val="left"/>
    </w:pPr>
    <w:rPr>
      <w:rFonts w:ascii="Times New Roman" w:eastAsia="Times New Roman" w:hAnsi="Times New Roman"/>
      <w:bCs/>
      <w:lang w:val="en-AU" w:eastAsia="en-AU"/>
    </w:rPr>
  </w:style>
  <w:style w:type="character" w:customStyle="1" w:styleId="textrun">
    <w:name w:val="textrun"/>
    <w:basedOn w:val="DefaultParagraphFont"/>
    <w:rsid w:val="007916F8"/>
  </w:style>
  <w:style w:type="character" w:customStyle="1" w:styleId="normaltextrun">
    <w:name w:val="normaltextrun"/>
    <w:basedOn w:val="DefaultParagraphFont"/>
    <w:rsid w:val="007916F8"/>
  </w:style>
  <w:style w:type="character" w:customStyle="1" w:styleId="eop">
    <w:name w:val="eop"/>
    <w:basedOn w:val="DefaultParagraphFont"/>
    <w:rsid w:val="007916F8"/>
  </w:style>
  <w:style w:type="character" w:customStyle="1" w:styleId="trackedchange">
    <w:name w:val="trackedchange"/>
    <w:basedOn w:val="DefaultParagraphFont"/>
    <w:rsid w:val="007916F8"/>
  </w:style>
  <w:style w:type="character" w:customStyle="1" w:styleId="trackchangetextdeletionmarker">
    <w:name w:val="trackchangetextdeletionmarker"/>
    <w:basedOn w:val="DefaultParagraphFont"/>
    <w:rsid w:val="007916F8"/>
  </w:style>
  <w:style w:type="character" w:customStyle="1" w:styleId="trackchangetextinsertion">
    <w:name w:val="trackchangetextinsertion"/>
    <w:basedOn w:val="DefaultParagraphFont"/>
    <w:rsid w:val="007916F8"/>
  </w:style>
  <w:style w:type="paragraph" w:customStyle="1" w:styleId="outlineelement">
    <w:name w:val="outlineelement"/>
    <w:basedOn w:val="Normal"/>
    <w:rsid w:val="007916F8"/>
    <w:pPr>
      <w:spacing w:before="100" w:beforeAutospacing="1" w:after="100" w:afterAutospacing="1" w:line="240" w:lineRule="auto"/>
      <w:jc w:val="left"/>
    </w:pPr>
    <w:rPr>
      <w:rFonts w:ascii="Times New Roman" w:eastAsia="Times New Roman" w:hAnsi="Times New Roman"/>
      <w:bCs/>
      <w:lang w:val="en-AU" w:eastAsia="en-AU"/>
    </w:rPr>
  </w:style>
  <w:style w:type="character" w:customStyle="1" w:styleId="wacimagecontainer">
    <w:name w:val="wacimagecontainer"/>
    <w:basedOn w:val="DefaultParagraphFont"/>
    <w:rsid w:val="007916F8"/>
  </w:style>
  <w:style w:type="character" w:customStyle="1" w:styleId="linebreakblob">
    <w:name w:val="linebreakblob"/>
    <w:basedOn w:val="DefaultParagraphFont"/>
    <w:rsid w:val="007916F8"/>
  </w:style>
  <w:style w:type="character" w:customStyle="1" w:styleId="scxw199442816">
    <w:name w:val="scxw199442816"/>
    <w:basedOn w:val="DefaultParagraphFont"/>
    <w:rsid w:val="007916F8"/>
  </w:style>
  <w:style w:type="character" w:customStyle="1" w:styleId="wacimageborder">
    <w:name w:val="wacimageborder"/>
    <w:basedOn w:val="DefaultParagraphFont"/>
    <w:rsid w:val="007916F8"/>
  </w:style>
  <w:style w:type="character" w:customStyle="1" w:styleId="fieldrange">
    <w:name w:val="fieldrange"/>
    <w:basedOn w:val="DefaultParagraphFont"/>
    <w:rsid w:val="007916F8"/>
  </w:style>
  <w:style w:type="character" w:customStyle="1" w:styleId="A4">
    <w:name w:val="A4"/>
    <w:uiPriority w:val="99"/>
    <w:rsid w:val="007916F8"/>
    <w:rPr>
      <w:rFonts w:cs="Frutiger 55 Roman"/>
      <w:color w:val="221E1F"/>
      <w:sz w:val="16"/>
      <w:szCs w:val="16"/>
    </w:rPr>
  </w:style>
  <w:style w:type="character" w:styleId="Emphasis">
    <w:name w:val="Emphasis"/>
    <w:basedOn w:val="DefaultParagraphFont"/>
    <w:uiPriority w:val="20"/>
    <w:qFormat/>
    <w:rsid w:val="007916F8"/>
    <w:rPr>
      <w:i/>
      <w:iCs/>
    </w:rPr>
  </w:style>
  <w:style w:type="character" w:customStyle="1" w:styleId="FootnoteCharacters">
    <w:name w:val="Footnote Characters"/>
    <w:rsid w:val="007916F8"/>
  </w:style>
  <w:style w:type="character" w:customStyle="1" w:styleId="FootnoteAnchor">
    <w:name w:val="Footnote Anchor"/>
    <w:rsid w:val="007916F8"/>
    <w:rPr>
      <w:vertAlign w:val="superscript"/>
    </w:rPr>
  </w:style>
  <w:style w:type="character" w:customStyle="1" w:styleId="EndnoteAnchor">
    <w:name w:val="Endnote Anchor"/>
    <w:rsid w:val="007916F8"/>
    <w:rPr>
      <w:vertAlign w:val="superscript"/>
    </w:rPr>
  </w:style>
  <w:style w:type="character" w:customStyle="1" w:styleId="EndnoteCharacters">
    <w:name w:val="Endnote Characters"/>
    <w:rsid w:val="007916F8"/>
  </w:style>
  <w:style w:type="paragraph" w:customStyle="1" w:styleId="Heading">
    <w:name w:val="Heading"/>
    <w:basedOn w:val="Normal"/>
    <w:next w:val="TextBody"/>
    <w:rsid w:val="007916F8"/>
    <w:pPr>
      <w:keepNext/>
      <w:spacing w:before="240" w:after="120" w:line="240" w:lineRule="auto"/>
      <w:jc w:val="left"/>
    </w:pPr>
    <w:rPr>
      <w:rFonts w:ascii="Liberation Sans" w:hAnsi="Liberation Sans" w:cs="FreeSans"/>
      <w:bCs/>
      <w:sz w:val="28"/>
      <w:szCs w:val="28"/>
      <w:lang w:val="en-US"/>
    </w:rPr>
  </w:style>
  <w:style w:type="paragraph" w:customStyle="1" w:styleId="TextBody">
    <w:name w:val="Text Body"/>
    <w:basedOn w:val="Normal"/>
    <w:rsid w:val="007916F8"/>
    <w:pPr>
      <w:spacing w:after="140" w:line="288" w:lineRule="auto"/>
      <w:jc w:val="left"/>
    </w:pPr>
    <w:rPr>
      <w:rFonts w:ascii="Cambria" w:hAnsi="Cambria"/>
      <w:bCs/>
      <w:lang w:val="en-US"/>
    </w:rPr>
  </w:style>
  <w:style w:type="paragraph" w:styleId="List">
    <w:name w:val="List"/>
    <w:basedOn w:val="TextBody"/>
    <w:rsid w:val="007916F8"/>
    <w:rPr>
      <w:rFonts w:cs="FreeSans"/>
    </w:rPr>
  </w:style>
  <w:style w:type="paragraph" w:styleId="Caption">
    <w:name w:val="caption"/>
    <w:basedOn w:val="Normal"/>
    <w:rsid w:val="007916F8"/>
    <w:pPr>
      <w:suppressLineNumbers/>
      <w:spacing w:before="120" w:after="120" w:line="240" w:lineRule="auto"/>
      <w:jc w:val="left"/>
    </w:pPr>
    <w:rPr>
      <w:rFonts w:ascii="Cambria" w:hAnsi="Cambria" w:cs="FreeSans"/>
      <w:bCs/>
      <w:i/>
      <w:iCs/>
      <w:lang w:val="en-US"/>
    </w:rPr>
  </w:style>
  <w:style w:type="paragraph" w:customStyle="1" w:styleId="Index">
    <w:name w:val="Index"/>
    <w:basedOn w:val="Normal"/>
    <w:rsid w:val="007916F8"/>
    <w:pPr>
      <w:suppressLineNumbers/>
      <w:spacing w:after="200" w:line="240" w:lineRule="auto"/>
      <w:jc w:val="left"/>
    </w:pPr>
    <w:rPr>
      <w:rFonts w:ascii="Cambria" w:hAnsi="Cambria" w:cs="FreeSans"/>
      <w:bCs/>
      <w:lang w:val="en-US"/>
    </w:rPr>
  </w:style>
  <w:style w:type="paragraph" w:styleId="NoSpacing">
    <w:name w:val="No Spacing"/>
    <w:uiPriority w:val="1"/>
    <w:qFormat/>
    <w:rsid w:val="007916F8"/>
    <w:pPr>
      <w:suppressAutoHyphens/>
      <w:spacing w:after="0" w:line="276" w:lineRule="auto"/>
      <w:jc w:val="both"/>
    </w:pPr>
    <w:rPr>
      <w:rFonts w:ascii="Arial" w:eastAsia="Droid Sans Fallback" w:hAnsi="Arial" w:cs="Times New Roman"/>
      <w:sz w:val="24"/>
      <w:szCs w:val="24"/>
      <w:lang w:val="en-US" w:eastAsia="ja-JP"/>
    </w:rPr>
  </w:style>
  <w:style w:type="paragraph" w:customStyle="1" w:styleId="Ttuloartculo">
    <w:name w:val="Título artículo"/>
    <w:basedOn w:val="Normal"/>
    <w:qFormat/>
    <w:rsid w:val="007916F8"/>
    <w:pPr>
      <w:spacing w:line="240" w:lineRule="auto"/>
      <w:jc w:val="center"/>
    </w:pPr>
    <w:rPr>
      <w:rFonts w:ascii="Times New Roman" w:hAnsi="Times New Roman"/>
      <w:b/>
      <w:bCs/>
      <w:lang w:val="en-US"/>
    </w:rPr>
  </w:style>
  <w:style w:type="paragraph" w:customStyle="1" w:styleId="Autor">
    <w:name w:val="Autor"/>
    <w:qFormat/>
    <w:rsid w:val="007916F8"/>
    <w:pPr>
      <w:suppressAutoHyphens/>
      <w:spacing w:before="240" w:after="765" w:line="240" w:lineRule="auto"/>
      <w:jc w:val="center"/>
    </w:pPr>
    <w:rPr>
      <w:rFonts w:ascii="Times New Roman" w:eastAsia="Droid Sans Fallback" w:hAnsi="Times New Roman" w:cs="Times New Roman"/>
      <w:sz w:val="21"/>
      <w:szCs w:val="24"/>
      <w:lang w:val="en-US" w:eastAsia="ja-JP"/>
    </w:rPr>
  </w:style>
  <w:style w:type="paragraph" w:customStyle="1" w:styleId="Titular1">
    <w:name w:val="Titular 1"/>
    <w:qFormat/>
    <w:rsid w:val="007916F8"/>
    <w:pPr>
      <w:suppressAutoHyphens/>
      <w:spacing w:before="480" w:after="240" w:line="240" w:lineRule="auto"/>
    </w:pPr>
    <w:rPr>
      <w:rFonts w:ascii="Times New Roman" w:eastAsia="Droid Sans Fallback" w:hAnsi="Times New Roman" w:cs="Times New Roman"/>
      <w:b/>
      <w:sz w:val="21"/>
      <w:szCs w:val="24"/>
      <w:lang w:val="en-US" w:eastAsia="ja-JP"/>
    </w:rPr>
  </w:style>
  <w:style w:type="paragraph" w:customStyle="1" w:styleId="Textogeneral">
    <w:name w:val="Texto general"/>
    <w:basedOn w:val="Normal"/>
    <w:qFormat/>
    <w:rsid w:val="007916F8"/>
    <w:pPr>
      <w:spacing w:line="240" w:lineRule="auto"/>
      <w:ind w:firstLine="340"/>
    </w:pPr>
    <w:rPr>
      <w:rFonts w:ascii="Times New Roman" w:hAnsi="Times New Roman"/>
      <w:bCs/>
      <w:lang w:val="en-US"/>
    </w:rPr>
  </w:style>
  <w:style w:type="paragraph" w:customStyle="1" w:styleId="Titular2">
    <w:name w:val="Titular 2"/>
    <w:basedOn w:val="Titular1"/>
    <w:qFormat/>
    <w:rsid w:val="007916F8"/>
    <w:rPr>
      <w:i/>
    </w:rPr>
  </w:style>
  <w:style w:type="paragraph" w:customStyle="1" w:styleId="Titular3">
    <w:name w:val="Titular 3"/>
    <w:basedOn w:val="Titular2"/>
    <w:qFormat/>
    <w:rsid w:val="007916F8"/>
    <w:rPr>
      <w:b w:val="0"/>
    </w:rPr>
  </w:style>
  <w:style w:type="paragraph" w:customStyle="1" w:styleId="Titular4">
    <w:name w:val="Titular 4"/>
    <w:basedOn w:val="Titular2"/>
    <w:qFormat/>
    <w:rsid w:val="007916F8"/>
    <w:rPr>
      <w:b w:val="0"/>
      <w:i w:val="0"/>
    </w:rPr>
  </w:style>
  <w:style w:type="paragraph" w:customStyle="1" w:styleId="Bibliografia">
    <w:name w:val="Bibliografia"/>
    <w:basedOn w:val="Textogeneral"/>
    <w:qFormat/>
    <w:rsid w:val="007916F8"/>
    <w:pPr>
      <w:ind w:left="340" w:hanging="340"/>
    </w:pPr>
    <w:rPr>
      <w:sz w:val="19"/>
    </w:rPr>
  </w:style>
  <w:style w:type="paragraph" w:customStyle="1" w:styleId="Notas">
    <w:name w:val="Notas"/>
    <w:basedOn w:val="Textogeneral"/>
    <w:qFormat/>
    <w:rsid w:val="007916F8"/>
    <w:rPr>
      <w:sz w:val="17"/>
    </w:rPr>
  </w:style>
  <w:style w:type="paragraph" w:customStyle="1" w:styleId="Tituloanexo">
    <w:name w:val="Titulo anexo"/>
    <w:basedOn w:val="Titular1"/>
    <w:qFormat/>
    <w:rsid w:val="007916F8"/>
    <w:pPr>
      <w:jc w:val="center"/>
    </w:pPr>
  </w:style>
  <w:style w:type="paragraph" w:customStyle="1" w:styleId="Titularanexo">
    <w:name w:val="Titular anexo"/>
    <w:basedOn w:val="Titular3"/>
    <w:qFormat/>
    <w:rsid w:val="007916F8"/>
    <w:pPr>
      <w:spacing w:before="120" w:after="60"/>
    </w:pPr>
  </w:style>
  <w:style w:type="paragraph" w:customStyle="1" w:styleId="Textocita">
    <w:name w:val="Texto cita"/>
    <w:qFormat/>
    <w:rsid w:val="007916F8"/>
    <w:pPr>
      <w:suppressAutoHyphens/>
      <w:spacing w:before="120" w:after="120" w:line="240" w:lineRule="auto"/>
      <w:ind w:left="737"/>
      <w:jc w:val="both"/>
    </w:pPr>
    <w:rPr>
      <w:rFonts w:ascii="Times New Roman" w:eastAsia="Droid Sans Fallback" w:hAnsi="Times New Roman" w:cs="Times New Roman"/>
      <w:sz w:val="19"/>
      <w:szCs w:val="19"/>
      <w:lang w:val="en-US" w:eastAsia="ja-JP"/>
    </w:rPr>
  </w:style>
  <w:style w:type="paragraph" w:customStyle="1" w:styleId="Pa19">
    <w:name w:val="Pa19"/>
    <w:basedOn w:val="Normal"/>
    <w:next w:val="Normal"/>
    <w:uiPriority w:val="99"/>
    <w:rsid w:val="007916F8"/>
    <w:pPr>
      <w:spacing w:line="211" w:lineRule="atLeast"/>
      <w:jc w:val="left"/>
    </w:pPr>
    <w:rPr>
      <w:rFonts w:ascii="Frutiger 55 Roman" w:hAnsi="Frutiger 55 Roman" w:cs="Cambria"/>
      <w:bCs/>
      <w:lang w:val="es-ES"/>
    </w:rPr>
  </w:style>
  <w:style w:type="paragraph" w:customStyle="1" w:styleId="08Notas">
    <w:name w:val="08_Notas"/>
    <w:basedOn w:val="Normal"/>
    <w:uiPriority w:val="99"/>
    <w:rsid w:val="007916F8"/>
    <w:pPr>
      <w:widowControl w:val="0"/>
      <w:spacing w:line="200" w:lineRule="atLeast"/>
      <w:ind w:firstLine="340"/>
      <w:textAlignment w:val="center"/>
    </w:pPr>
    <w:rPr>
      <w:rFonts w:ascii="Times-Roman" w:hAnsi="Times-Roman" w:cs="Times-Roman"/>
      <w:bCs/>
      <w:color w:val="000000"/>
      <w:sz w:val="17"/>
      <w:szCs w:val="17"/>
    </w:rPr>
  </w:style>
  <w:style w:type="paragraph" w:customStyle="1" w:styleId="Footnote">
    <w:name w:val="Footnote"/>
    <w:basedOn w:val="Normal"/>
    <w:rsid w:val="007916F8"/>
    <w:pPr>
      <w:spacing w:after="200" w:line="240" w:lineRule="auto"/>
      <w:jc w:val="left"/>
    </w:pPr>
    <w:rPr>
      <w:rFonts w:ascii="Cambria" w:hAnsi="Cambria"/>
      <w:bCs/>
      <w:lang w:val="en-US"/>
    </w:rPr>
  </w:style>
  <w:style w:type="character" w:customStyle="1" w:styleId="findhit">
    <w:name w:val="findhit"/>
    <w:basedOn w:val="DefaultParagraphFont"/>
    <w:rsid w:val="007916F8"/>
  </w:style>
  <w:style w:type="paragraph" w:styleId="Quote">
    <w:name w:val="Quote"/>
    <w:basedOn w:val="Textocita"/>
    <w:next w:val="Normal"/>
    <w:link w:val="QuoteChar"/>
    <w:uiPriority w:val="29"/>
    <w:qFormat/>
    <w:rsid w:val="007916F8"/>
    <w:rPr>
      <w:sz w:val="24"/>
      <w:szCs w:val="24"/>
      <w:lang w:val="fr-FR"/>
    </w:rPr>
  </w:style>
  <w:style w:type="character" w:customStyle="1" w:styleId="QuoteChar">
    <w:name w:val="Quote Char"/>
    <w:basedOn w:val="DefaultParagraphFont"/>
    <w:link w:val="Quote"/>
    <w:uiPriority w:val="29"/>
    <w:rsid w:val="007916F8"/>
    <w:rPr>
      <w:rFonts w:ascii="Times New Roman" w:eastAsia="Droid Sans Fallback" w:hAnsi="Times New Roman" w:cs="Times New Roman"/>
      <w:sz w:val="24"/>
      <w:szCs w:val="24"/>
      <w:lang w:val="fr-FR" w:eastAsia="ja-JP"/>
    </w:rPr>
  </w:style>
  <w:style w:type="paragraph" w:customStyle="1" w:styleId="Endnote">
    <w:name w:val="Endnote"/>
    <w:basedOn w:val="FootnoteText"/>
    <w:link w:val="EndnoteChar"/>
    <w:qFormat/>
    <w:rsid w:val="007916F8"/>
    <w:pPr>
      <w:spacing w:line="240" w:lineRule="auto"/>
      <w:ind w:left="0" w:firstLine="0"/>
    </w:pPr>
    <w:rPr>
      <w:rFonts w:eastAsia="Droid Sans Fallback"/>
      <w:lang w:val="en-US" w:eastAsia="ja-JP"/>
    </w:rPr>
  </w:style>
  <w:style w:type="character" w:customStyle="1" w:styleId="EndnoteChar">
    <w:name w:val="Endnote Char"/>
    <w:basedOn w:val="FootnoteTextChar"/>
    <w:link w:val="Endnote"/>
    <w:rsid w:val="007916F8"/>
    <w:rPr>
      <w:rFonts w:ascii="Times New Roman" w:eastAsia="Droid Sans Fallback" w:hAnsi="Times New Roman" w:cs="Times New Roman"/>
      <w:szCs w:val="20"/>
      <w:lang w:val="en-US" w:eastAsia="ja-JP"/>
    </w:rPr>
  </w:style>
  <w:style w:type="paragraph" w:styleId="BodyText">
    <w:name w:val="Body Text"/>
    <w:basedOn w:val="Normal"/>
    <w:link w:val="BodyTextChar"/>
    <w:uiPriority w:val="99"/>
    <w:unhideWhenUsed/>
    <w:rsid w:val="007916F8"/>
    <w:pPr>
      <w:spacing w:after="120" w:line="240" w:lineRule="auto"/>
      <w:jc w:val="left"/>
    </w:pPr>
    <w:rPr>
      <w:rFonts w:ascii="Cambria" w:hAnsi="Cambria"/>
      <w:bCs/>
      <w:lang w:val="en-US"/>
    </w:rPr>
  </w:style>
  <w:style w:type="character" w:customStyle="1" w:styleId="BodyTextChar">
    <w:name w:val="Body Text Char"/>
    <w:basedOn w:val="DefaultParagraphFont"/>
    <w:link w:val="BodyText"/>
    <w:uiPriority w:val="99"/>
    <w:rsid w:val="007916F8"/>
    <w:rPr>
      <w:rFonts w:ascii="Cambria" w:eastAsia="Droid Sans Fallback" w:hAnsi="Cambria" w:cs="Times New Roman"/>
      <w:sz w:val="24"/>
      <w:szCs w:val="24"/>
      <w:lang w:val="en-US" w:eastAsia="ja-JP"/>
    </w:rPr>
  </w:style>
  <w:style w:type="paragraph" w:styleId="Revision">
    <w:name w:val="Revision"/>
    <w:hidden/>
    <w:uiPriority w:val="99"/>
    <w:semiHidden/>
    <w:rsid w:val="007916F8"/>
    <w:pPr>
      <w:spacing w:after="0" w:line="240" w:lineRule="auto"/>
    </w:pPr>
    <w:rPr>
      <w:rFonts w:ascii="Cambria" w:eastAsia="Droid Sans Fallback" w:hAnsi="Cambria" w:cs="Times New Roman"/>
      <w:sz w:val="24"/>
      <w:szCs w:val="24"/>
      <w:lang w:val="en-US" w:eastAsia="ja-JP"/>
    </w:rPr>
  </w:style>
  <w:style w:type="character" w:customStyle="1" w:styleId="anchor-text">
    <w:name w:val="anchor-text"/>
    <w:basedOn w:val="DefaultParagraphFont"/>
    <w:rsid w:val="008F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60630">
      <w:bodyDiv w:val="1"/>
      <w:marLeft w:val="0"/>
      <w:marRight w:val="0"/>
      <w:marTop w:val="0"/>
      <w:marBottom w:val="0"/>
      <w:divBdr>
        <w:top w:val="none" w:sz="0" w:space="0" w:color="auto"/>
        <w:left w:val="none" w:sz="0" w:space="0" w:color="auto"/>
        <w:bottom w:val="none" w:sz="0" w:space="0" w:color="auto"/>
        <w:right w:val="none" w:sz="0" w:space="0" w:color="auto"/>
      </w:divBdr>
    </w:div>
    <w:div w:id="472605811">
      <w:bodyDiv w:val="1"/>
      <w:marLeft w:val="0"/>
      <w:marRight w:val="0"/>
      <w:marTop w:val="0"/>
      <w:marBottom w:val="0"/>
      <w:divBdr>
        <w:top w:val="none" w:sz="0" w:space="0" w:color="auto"/>
        <w:left w:val="none" w:sz="0" w:space="0" w:color="auto"/>
        <w:bottom w:val="none" w:sz="0" w:space="0" w:color="auto"/>
        <w:right w:val="none" w:sz="0" w:space="0" w:color="auto"/>
      </w:divBdr>
    </w:div>
    <w:div w:id="751898885">
      <w:bodyDiv w:val="1"/>
      <w:marLeft w:val="0"/>
      <w:marRight w:val="0"/>
      <w:marTop w:val="0"/>
      <w:marBottom w:val="0"/>
      <w:divBdr>
        <w:top w:val="none" w:sz="0" w:space="0" w:color="auto"/>
        <w:left w:val="none" w:sz="0" w:space="0" w:color="auto"/>
        <w:bottom w:val="none" w:sz="0" w:space="0" w:color="auto"/>
        <w:right w:val="none" w:sz="0" w:space="0" w:color="auto"/>
      </w:divBdr>
    </w:div>
    <w:div w:id="988091729">
      <w:bodyDiv w:val="1"/>
      <w:marLeft w:val="0"/>
      <w:marRight w:val="0"/>
      <w:marTop w:val="0"/>
      <w:marBottom w:val="0"/>
      <w:divBdr>
        <w:top w:val="none" w:sz="0" w:space="0" w:color="auto"/>
        <w:left w:val="none" w:sz="0" w:space="0" w:color="auto"/>
        <w:bottom w:val="none" w:sz="0" w:space="0" w:color="auto"/>
        <w:right w:val="none" w:sz="0" w:space="0" w:color="auto"/>
      </w:divBdr>
    </w:div>
    <w:div w:id="996227177">
      <w:bodyDiv w:val="1"/>
      <w:marLeft w:val="0"/>
      <w:marRight w:val="0"/>
      <w:marTop w:val="0"/>
      <w:marBottom w:val="0"/>
      <w:divBdr>
        <w:top w:val="none" w:sz="0" w:space="0" w:color="auto"/>
        <w:left w:val="none" w:sz="0" w:space="0" w:color="auto"/>
        <w:bottom w:val="none" w:sz="0" w:space="0" w:color="auto"/>
        <w:right w:val="none" w:sz="0" w:space="0" w:color="auto"/>
      </w:divBdr>
    </w:div>
    <w:div w:id="1140881908">
      <w:bodyDiv w:val="1"/>
      <w:marLeft w:val="0"/>
      <w:marRight w:val="0"/>
      <w:marTop w:val="0"/>
      <w:marBottom w:val="0"/>
      <w:divBdr>
        <w:top w:val="none" w:sz="0" w:space="0" w:color="auto"/>
        <w:left w:val="none" w:sz="0" w:space="0" w:color="auto"/>
        <w:bottom w:val="none" w:sz="0" w:space="0" w:color="auto"/>
        <w:right w:val="none" w:sz="0" w:space="0" w:color="auto"/>
      </w:divBdr>
    </w:div>
    <w:div w:id="1459762256">
      <w:bodyDiv w:val="1"/>
      <w:marLeft w:val="0"/>
      <w:marRight w:val="0"/>
      <w:marTop w:val="0"/>
      <w:marBottom w:val="0"/>
      <w:divBdr>
        <w:top w:val="none" w:sz="0" w:space="0" w:color="auto"/>
        <w:left w:val="none" w:sz="0" w:space="0" w:color="auto"/>
        <w:bottom w:val="none" w:sz="0" w:space="0" w:color="auto"/>
        <w:right w:val="none" w:sz="0" w:space="0" w:color="auto"/>
      </w:divBdr>
    </w:div>
    <w:div w:id="1722628512">
      <w:bodyDiv w:val="1"/>
      <w:marLeft w:val="0"/>
      <w:marRight w:val="0"/>
      <w:marTop w:val="0"/>
      <w:marBottom w:val="0"/>
      <w:divBdr>
        <w:top w:val="none" w:sz="0" w:space="0" w:color="auto"/>
        <w:left w:val="none" w:sz="0" w:space="0" w:color="auto"/>
        <w:bottom w:val="none" w:sz="0" w:space="0" w:color="auto"/>
        <w:right w:val="none" w:sz="0" w:space="0" w:color="auto"/>
      </w:divBdr>
    </w:div>
    <w:div w:id="1825274442">
      <w:bodyDiv w:val="1"/>
      <w:marLeft w:val="0"/>
      <w:marRight w:val="0"/>
      <w:marTop w:val="0"/>
      <w:marBottom w:val="0"/>
      <w:divBdr>
        <w:top w:val="none" w:sz="0" w:space="0" w:color="auto"/>
        <w:left w:val="none" w:sz="0" w:space="0" w:color="auto"/>
        <w:bottom w:val="none" w:sz="0" w:space="0" w:color="auto"/>
        <w:right w:val="none" w:sz="0" w:space="0" w:color="auto"/>
      </w:divBdr>
    </w:div>
    <w:div w:id="1856650552">
      <w:bodyDiv w:val="1"/>
      <w:marLeft w:val="0"/>
      <w:marRight w:val="0"/>
      <w:marTop w:val="0"/>
      <w:marBottom w:val="0"/>
      <w:divBdr>
        <w:top w:val="none" w:sz="0" w:space="0" w:color="auto"/>
        <w:left w:val="none" w:sz="0" w:space="0" w:color="auto"/>
        <w:bottom w:val="none" w:sz="0" w:space="0" w:color="auto"/>
        <w:right w:val="none" w:sz="0" w:space="0" w:color="auto"/>
      </w:divBdr>
    </w:div>
    <w:div w:id="21131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aine.huber@sydney.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jane@flocknest.ac.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rhe.org/"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tors@asrhe.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31931\OneDrive%20-%20RMIT%20University\HERDSA_ASRHE\ASRHE_Style_Guide_2308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9D807B8FFC6448AF1CA80BA4B6650" ma:contentTypeVersion="13" ma:contentTypeDescription="Create a new document." ma:contentTypeScope="" ma:versionID="30bf1d8e75e6fbb3c5b789c3638c64d5">
  <xsd:schema xmlns:xsd="http://www.w3.org/2001/XMLSchema" xmlns:xs="http://www.w3.org/2001/XMLSchema" xmlns:p="http://schemas.microsoft.com/office/2006/metadata/properties" xmlns:ns3="6db62aef-5272-41f4-8870-82777e811912" xmlns:ns4="51f29ca8-613e-4d58-8ad5-a9c80529c0e8" targetNamespace="http://schemas.microsoft.com/office/2006/metadata/properties" ma:root="true" ma:fieldsID="4a68d0c7ac219b9875c748b3f5f9446e" ns3:_="" ns4:_="">
    <xsd:import namespace="6db62aef-5272-41f4-8870-82777e811912"/>
    <xsd:import namespace="51f29ca8-613e-4d58-8ad5-a9c80529c0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62aef-5272-41f4-8870-82777e811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9ca8-613e-4d58-8ad5-a9c80529c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B711F-6269-4F4D-BC8E-2649C4A332ED}">
  <ds:schemaRefs>
    <ds:schemaRef ds:uri="http://schemas.microsoft.com/sharepoint/v3/contenttype/forms"/>
  </ds:schemaRefs>
</ds:datastoreItem>
</file>

<file path=customXml/itemProps2.xml><?xml version="1.0" encoding="utf-8"?>
<ds:datastoreItem xmlns:ds="http://schemas.openxmlformats.org/officeDocument/2006/customXml" ds:itemID="{97588FFC-B299-4C3D-9B3E-B783EF72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62aef-5272-41f4-8870-82777e811912"/>
    <ds:schemaRef ds:uri="51f29ca8-613e-4d58-8ad5-a9c80529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748C4-B7FF-4250-9EA6-583B463B20A5}">
  <ds:schemaRefs>
    <ds:schemaRef ds:uri="http://schemas.openxmlformats.org/officeDocument/2006/bibliography"/>
  </ds:schemaRefs>
</ds:datastoreItem>
</file>

<file path=customXml/itemProps4.xml><?xml version="1.0" encoding="utf-8"?>
<ds:datastoreItem xmlns:ds="http://schemas.openxmlformats.org/officeDocument/2006/customXml" ds:itemID="{FFF830D0-B4DF-4D3F-919C-F1D6CC4F8F3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daa77bc-0157-46a4-82a6-8fc765694bc9}" enabled="1" method="Standar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ASRHE_Style_Guide_23082025.dotx</Template>
  <TotalTime>2</TotalTime>
  <Pages>6</Pages>
  <Words>903</Words>
  <Characters>6591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Heinrich</dc:creator>
  <cp:keywords/>
  <dc:description/>
  <cp:lastModifiedBy>Eva Heinrich</cp:lastModifiedBy>
  <cp:revision>1</cp:revision>
  <cp:lastPrinted>2024-02-26T23:43:00Z</cp:lastPrinted>
  <dcterms:created xsi:type="dcterms:W3CDTF">2025-08-23T02:23:00Z</dcterms:created>
  <dcterms:modified xsi:type="dcterms:W3CDTF">2025-08-23T02:25:00Z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0x0101008889D807B8FFC6448AF1CA80BA4B6650</vt:lpwstr>
  </property>
  <property fmtid="{D5CDD505-2E9C-101B-9397-08002B2CF9AE}" pid="3" name="MSIP_Label_ba4f0713-8a76-46fc-9033-3e1b6c45971d_Enabled">
    <vt:lpwstr>true</vt:lpwstr>
  </property>
  <property fmtid="{D5CDD505-2E9C-101B-9397-08002B2CF9AE}" pid="4" name="MSIP_Label_ba4f0713-8a76-46fc-9033-3e1b6c45971d_SetDate">
    <vt:lpwstr>2024-02-16T03:56:09Z</vt:lpwstr>
  </property>
  <property fmtid="{D5CDD505-2E9C-101B-9397-08002B2CF9AE}" pid="5" name="MSIP_Label_ba4f0713-8a76-46fc-9033-3e1b6c45971d_Method">
    <vt:lpwstr>Privileged</vt:lpwstr>
  </property>
  <property fmtid="{D5CDD505-2E9C-101B-9397-08002B2CF9AE}" pid="6" name="MSIP_Label_ba4f0713-8a76-46fc-9033-3e1b6c45971d_Name">
    <vt:lpwstr>UTS-Public</vt:lpwstr>
  </property>
  <property fmtid="{D5CDD505-2E9C-101B-9397-08002B2CF9AE}" pid="7" name="MSIP_Label_ba4f0713-8a76-46fc-9033-3e1b6c45971d_SiteId">
    <vt:lpwstr>e8911c26-cf9f-4a9c-878e-527807be8791</vt:lpwstr>
  </property>
  <property fmtid="{D5CDD505-2E9C-101B-9397-08002B2CF9AE}" pid="8" name="MSIP_Label_ba4f0713-8a76-46fc-9033-3e1b6c45971d_ActionId">
    <vt:lpwstr>69c49757-6612-43fe-9215-26dbfdb9841c</vt:lpwstr>
  </property>
  <property fmtid="{D5CDD505-2E9C-101B-9397-08002B2CF9AE}" pid="9" name="MSIP_Label_ba4f0713-8a76-46fc-9033-3e1b6c45971d_ContentBits">
    <vt:lpwstr>0</vt:lpwstr>
  </property>
  <property fmtid="{D5CDD505-2E9C-101B-9397-08002B2CF9AE}" pid="10" name="GrammarlyDocumentId">
    <vt:lpwstr>c18f7505fe5196bc593e46f3626cc922f92afc4558d53e63aac5d4d8226ea11f</vt:lpwstr>
  </property>
  <property fmtid="{D5CDD505-2E9C-101B-9397-08002B2CF9AE}" pid="11" name="MSIP_Label_bd9e4d68-54d0-40a5-8c9a-85a36c87352c_Enabled">
    <vt:lpwstr>true</vt:lpwstr>
  </property>
  <property fmtid="{D5CDD505-2E9C-101B-9397-08002B2CF9AE}" pid="12" name="MSIP_Label_bd9e4d68-54d0-40a5-8c9a-85a36c87352c_SetDate">
    <vt:lpwstr>2024-02-27T21:47:53Z</vt:lpwstr>
  </property>
  <property fmtid="{D5CDD505-2E9C-101B-9397-08002B2CF9AE}" pid="13" name="MSIP_Label_bd9e4d68-54d0-40a5-8c9a-85a36c87352c_Method">
    <vt:lpwstr>Standard</vt:lpwstr>
  </property>
  <property fmtid="{D5CDD505-2E9C-101B-9397-08002B2CF9AE}" pid="14" name="MSIP_Label_bd9e4d68-54d0-40a5-8c9a-85a36c87352c_Name">
    <vt:lpwstr>Unclassified</vt:lpwstr>
  </property>
  <property fmtid="{D5CDD505-2E9C-101B-9397-08002B2CF9AE}" pid="15" name="MSIP_Label_bd9e4d68-54d0-40a5-8c9a-85a36c87352c_SiteId">
    <vt:lpwstr>388728e1-bbd0-4378-98dc-f8682e644300</vt:lpwstr>
  </property>
  <property fmtid="{D5CDD505-2E9C-101B-9397-08002B2CF9AE}" pid="16" name="MSIP_Label_bd9e4d68-54d0-40a5-8c9a-85a36c87352c_ActionId">
    <vt:lpwstr>9384126f-c380-4384-abf2-425e9520a1ad</vt:lpwstr>
  </property>
  <property fmtid="{D5CDD505-2E9C-101B-9397-08002B2CF9AE}" pid="17" name="MSIP_Label_bd9e4d68-54d0-40a5-8c9a-85a36c87352c_ContentBits">
    <vt:lpwstr>0</vt:lpwstr>
  </property>
</Properties>
</file>